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0" w:type="dxa"/>
        <w:tblInd w:w="-1" w:type="dxa"/>
        <w:tblLayout w:type="fixed"/>
        <w:tblLook w:val="04A0" w:firstRow="1" w:lastRow="0" w:firstColumn="1" w:lastColumn="0" w:noHBand="0" w:noVBand="1"/>
      </w:tblPr>
      <w:tblGrid>
        <w:gridCol w:w="6"/>
        <w:gridCol w:w="205"/>
        <w:gridCol w:w="66"/>
        <w:gridCol w:w="6"/>
        <w:gridCol w:w="273"/>
        <w:gridCol w:w="38"/>
        <w:gridCol w:w="14"/>
        <w:gridCol w:w="254"/>
        <w:gridCol w:w="304"/>
        <w:gridCol w:w="340"/>
        <w:gridCol w:w="187"/>
        <w:gridCol w:w="119"/>
        <w:gridCol w:w="312"/>
        <w:gridCol w:w="135"/>
        <w:gridCol w:w="175"/>
        <w:gridCol w:w="308"/>
        <w:gridCol w:w="294"/>
        <w:gridCol w:w="14"/>
        <w:gridCol w:w="218"/>
        <w:gridCol w:w="91"/>
        <w:gridCol w:w="308"/>
        <w:gridCol w:w="10"/>
        <w:gridCol w:w="283"/>
        <w:gridCol w:w="15"/>
        <w:gridCol w:w="127"/>
        <w:gridCol w:w="15"/>
        <w:gridCol w:w="166"/>
        <w:gridCol w:w="309"/>
        <w:gridCol w:w="199"/>
        <w:gridCol w:w="7"/>
        <w:gridCol w:w="88"/>
        <w:gridCol w:w="14"/>
        <w:gridCol w:w="308"/>
        <w:gridCol w:w="170"/>
        <w:gridCol w:w="138"/>
        <w:gridCol w:w="287"/>
        <w:gridCol w:w="22"/>
        <w:gridCol w:w="308"/>
        <w:gridCol w:w="308"/>
        <w:gridCol w:w="113"/>
        <w:gridCol w:w="196"/>
        <w:gridCol w:w="268"/>
        <w:gridCol w:w="40"/>
        <w:gridCol w:w="187"/>
        <w:gridCol w:w="18"/>
        <w:gridCol w:w="7"/>
        <w:gridCol w:w="62"/>
        <w:gridCol w:w="34"/>
        <w:gridCol w:w="308"/>
        <w:gridCol w:w="308"/>
        <w:gridCol w:w="308"/>
        <w:gridCol w:w="308"/>
        <w:gridCol w:w="308"/>
        <w:gridCol w:w="308"/>
        <w:gridCol w:w="240"/>
        <w:gridCol w:w="68"/>
        <w:gridCol w:w="166"/>
        <w:gridCol w:w="11"/>
        <w:gridCol w:w="85"/>
        <w:gridCol w:w="216"/>
      </w:tblGrid>
      <w:tr w:rsidR="004960A3" w:rsidRPr="00877A91" w:rsidTr="00DB3054">
        <w:trPr>
          <w:gridAfter w:val="1"/>
          <w:wAfter w:w="216" w:type="dxa"/>
          <w:trHeight w:val="166"/>
        </w:trPr>
        <w:tc>
          <w:tcPr>
            <w:tcW w:w="9784" w:type="dxa"/>
            <w:gridSpan w:val="5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  <w:bookmarkStart w:id="0" w:name="_GoBack"/>
            <w:bookmarkEnd w:id="0"/>
            <w:r w:rsidRPr="00877A91">
              <w:rPr>
                <w:rFonts w:ascii="Arial" w:hAnsi="Arial" w:cs="Arial"/>
                <w:b/>
                <w:i/>
                <w:sz w:val="14"/>
                <w:szCs w:val="16"/>
              </w:rPr>
              <w:t>Служебные отметки регистратора</w:t>
            </w:r>
          </w:p>
        </w:tc>
      </w:tr>
      <w:tr w:rsidR="004960A3" w:rsidRPr="00877A91" w:rsidTr="00877A91">
        <w:trPr>
          <w:gridAfter w:val="1"/>
          <w:wAfter w:w="216" w:type="dxa"/>
          <w:trHeight w:val="10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bottom"/>
          </w:tcPr>
          <w:p w:rsidR="004960A3" w:rsidRPr="00877A91" w:rsidRDefault="004960A3" w:rsidP="004960A3">
            <w:pPr>
              <w:ind w:right="57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  <w:lang w:val="en-US"/>
              </w:rPr>
              <w:t>Входящий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 xml:space="preserve"> номер ____________________</w:t>
            </w:r>
          </w:p>
        </w:tc>
      </w:tr>
      <w:tr w:rsidR="004960A3" w:rsidRPr="00877A91" w:rsidTr="00877A91">
        <w:trPr>
          <w:gridAfter w:val="1"/>
          <w:wAfter w:w="216" w:type="dxa"/>
          <w:trHeight w:val="264"/>
        </w:trPr>
        <w:tc>
          <w:tcPr>
            <w:tcW w:w="3268" w:type="dxa"/>
            <w:gridSpan w:val="19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Принял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_______________/_________________</w:t>
            </w:r>
          </w:p>
        </w:tc>
        <w:tc>
          <w:tcPr>
            <w:tcW w:w="3286" w:type="dxa"/>
            <w:gridSpan w:val="21"/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6"/>
              </w:rPr>
              <w:t>Дата ______/__________/20____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</w:tc>
      </w:tr>
      <w:tr w:rsidR="004960A3" w:rsidRPr="00877A91" w:rsidTr="00081B5C">
        <w:trPr>
          <w:gridAfter w:val="1"/>
          <w:wAfter w:w="216" w:type="dxa"/>
          <w:trHeight w:val="405"/>
        </w:trPr>
        <w:tc>
          <w:tcPr>
            <w:tcW w:w="3268" w:type="dxa"/>
            <w:gridSpan w:val="19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D104F" w:rsidRPr="00877A91" w:rsidRDefault="004960A3" w:rsidP="004960A3">
            <w:pPr>
              <w:rPr>
                <w:rFonts w:ascii="Times New Roman" w:hAnsi="Times New Roman"/>
                <w:sz w:val="14"/>
                <w:szCs w:val="14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Исполнил 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>_______________/______________</w:t>
            </w:r>
            <w:r w:rsidR="008D104F" w:rsidRPr="00877A91">
              <w:rPr>
                <w:rFonts w:ascii="Times New Roman" w:hAnsi="Times New Roman"/>
                <w:sz w:val="14"/>
                <w:szCs w:val="14"/>
              </w:rPr>
              <w:t>__</w:t>
            </w:r>
            <w:r w:rsidRPr="00877A91">
              <w:rPr>
                <w:rFonts w:ascii="Times New Roman" w:hAnsi="Times New Roman"/>
                <w:sz w:val="14"/>
                <w:szCs w:val="14"/>
              </w:rPr>
              <w:t>_</w:t>
            </w:r>
          </w:p>
        </w:tc>
        <w:tc>
          <w:tcPr>
            <w:tcW w:w="3286" w:type="dxa"/>
            <w:gridSpan w:val="21"/>
            <w:tcBorders>
              <w:bottom w:val="single" w:sz="4" w:space="0" w:color="auto"/>
            </w:tcBorders>
            <w:vAlign w:val="center"/>
          </w:tcPr>
          <w:p w:rsidR="004960A3" w:rsidRPr="00877A91" w:rsidRDefault="004960A3" w:rsidP="00415182">
            <w:pPr>
              <w:ind w:hanging="6"/>
              <w:jc w:val="center"/>
              <w:rPr>
                <w:rFonts w:ascii="Arial" w:hAnsi="Arial" w:cs="Arial"/>
                <w:b/>
                <w:sz w:val="14"/>
                <w:szCs w:val="22"/>
              </w:rPr>
            </w:pPr>
          </w:p>
        </w:tc>
        <w:tc>
          <w:tcPr>
            <w:tcW w:w="3230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6"/>
              </w:rPr>
            </w:pPr>
            <w:r w:rsidRPr="00877A91">
              <w:rPr>
                <w:rFonts w:ascii="Times New Roman" w:hAnsi="Times New Roman"/>
                <w:sz w:val="14"/>
                <w:szCs w:val="14"/>
              </w:rPr>
              <w:t xml:space="preserve">Дата 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______/___________/20____</w:t>
            </w:r>
            <w:r w:rsidRPr="00877A91">
              <w:rPr>
                <w:rFonts w:ascii="Times New Roman" w:hAnsi="Times New Roman"/>
                <w:sz w:val="14"/>
                <w:szCs w:val="16"/>
                <w:lang w:val="en-US"/>
              </w:rPr>
              <w:t>_</w:t>
            </w:r>
            <w:r w:rsidRPr="00877A91">
              <w:rPr>
                <w:rFonts w:ascii="Times New Roman" w:hAnsi="Times New Roman"/>
                <w:sz w:val="14"/>
                <w:szCs w:val="16"/>
              </w:rPr>
              <w:t>г.</w:t>
            </w:r>
          </w:p>
          <w:p w:rsidR="004960A3" w:rsidRPr="00877A91" w:rsidRDefault="004960A3" w:rsidP="004960A3">
            <w:pPr>
              <w:rPr>
                <w:rFonts w:ascii="Times New Roman" w:hAnsi="Times New Roman"/>
                <w:sz w:val="14"/>
                <w:szCs w:val="12"/>
              </w:rPr>
            </w:pPr>
          </w:p>
        </w:tc>
      </w:tr>
      <w:tr w:rsidR="004960A3" w:rsidRPr="00A22436" w:rsidTr="00DB3054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Опросный лист</w:t>
            </w:r>
          </w:p>
          <w:p w:rsidR="00877A91" w:rsidRPr="00A22436" w:rsidRDefault="004960A3" w:rsidP="00877A91">
            <w:pPr>
              <w:ind w:hanging="6"/>
              <w:jc w:val="center"/>
              <w:rPr>
                <w:rFonts w:ascii="Arial" w:hAnsi="Arial" w:cs="Arial"/>
                <w:b/>
                <w:szCs w:val="22"/>
              </w:rPr>
            </w:pPr>
            <w:r w:rsidRPr="00A22436">
              <w:rPr>
                <w:rFonts w:ascii="Arial" w:hAnsi="Arial" w:cs="Arial"/>
                <w:b/>
                <w:szCs w:val="22"/>
              </w:rPr>
              <w:t>СВЕДЕНИЯ О ВЫГОДОПРИОБРЕТАТЕЛЕ ФИЗИЧЕСКОГО ЛИЦА</w:t>
            </w:r>
          </w:p>
        </w:tc>
      </w:tr>
      <w:tr w:rsidR="004960A3" w:rsidRPr="00920C3D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9789" w:type="dxa"/>
            <w:gridSpan w:val="58"/>
            <w:tcBorders>
              <w:bottom w:val="single" w:sz="4" w:space="0" w:color="auto"/>
            </w:tcBorders>
            <w:vAlign w:val="center"/>
          </w:tcPr>
          <w:p w:rsidR="00877A91" w:rsidRPr="00920C3D" w:rsidRDefault="004960A3" w:rsidP="00877A91">
            <w:pPr>
              <w:ind w:left="57" w:right="5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Полное наименование </w:t>
            </w:r>
            <w:r>
              <w:rPr>
                <w:rFonts w:ascii="Arial" w:hAnsi="Arial" w:cs="Arial"/>
                <w:b/>
                <w:sz w:val="17"/>
                <w:szCs w:val="17"/>
              </w:rPr>
              <w:t>клиента</w:t>
            </w:r>
          </w:p>
        </w:tc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Фамилия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98769104"/>
            <w:placeholder>
              <w:docPart w:val="C3C401273144401599E378913E012E18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Имя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831723010"/>
            <w:placeholder>
              <w:docPart w:val="8FB5EB5CE0204F11BA178CC291A33895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4960A3" w:rsidRPr="00A22436" w:rsidTr="00081B5C">
        <w:tblPrEx>
          <w:jc w:val="center"/>
          <w:tblCellMar>
            <w:left w:w="0" w:type="dxa"/>
            <w:right w:w="0" w:type="dxa"/>
          </w:tblCellMar>
        </w:tblPrEx>
        <w:trPr>
          <w:gridBefore w:val="2"/>
          <w:wBefore w:w="211" w:type="dxa"/>
          <w:jc w:val="center"/>
        </w:trPr>
        <w:tc>
          <w:tcPr>
            <w:tcW w:w="28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960A3" w:rsidRPr="00A22436" w:rsidRDefault="004960A3" w:rsidP="004960A3">
            <w:pPr>
              <w:ind w:left="57" w:right="57"/>
              <w:rPr>
                <w:rFonts w:ascii="Arial" w:hAnsi="Arial" w:cs="Arial"/>
                <w:sz w:val="22"/>
                <w:szCs w:val="24"/>
              </w:rPr>
            </w:pPr>
            <w:r w:rsidRPr="00A22436">
              <w:rPr>
                <w:rFonts w:ascii="Arial" w:hAnsi="Arial" w:cs="Arial"/>
                <w:sz w:val="22"/>
                <w:szCs w:val="24"/>
              </w:rPr>
              <w:t>Отчество (при наличии)</w:t>
            </w:r>
          </w:p>
        </w:tc>
        <w:sdt>
          <w:sdtPr>
            <w:rPr>
              <w:rFonts w:ascii="Arial" w:hAnsi="Arial" w:cs="Arial"/>
              <w:sz w:val="22"/>
              <w:szCs w:val="24"/>
            </w:rPr>
            <w:id w:val="-1927336650"/>
            <w:placeholder>
              <w:docPart w:val="77148A0838DA4D79BA85B0DA9008D62B"/>
            </w:placeholder>
            <w:showingPlcHdr/>
            <w:text/>
          </w:sdtPr>
          <w:sdtEndPr/>
          <w:sdtContent>
            <w:tc>
              <w:tcPr>
                <w:tcW w:w="6964" w:type="dxa"/>
                <w:gridSpan w:val="4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960A3" w:rsidRPr="00A22436" w:rsidRDefault="004960A3" w:rsidP="004960A3">
                <w:pPr>
                  <w:ind w:left="57" w:right="57"/>
                  <w:rPr>
                    <w:rFonts w:ascii="Arial" w:hAnsi="Arial" w:cs="Arial"/>
                    <w:sz w:val="22"/>
                    <w:szCs w:val="24"/>
                  </w:rPr>
                </w:pPr>
                <w:r w:rsidRPr="00A22436">
                  <w:rPr>
                    <w:rStyle w:val="ac"/>
                    <w:sz w:val="22"/>
                  </w:rPr>
                  <w:t xml:space="preserve"> </w:t>
                </w:r>
              </w:p>
            </w:tc>
          </w:sdtContent>
        </w:sdt>
      </w:tr>
      <w:tr w:rsidR="00A91781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A91781" w:rsidRPr="00A22436" w:rsidRDefault="00A91781" w:rsidP="00A91781">
            <w:pPr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A22436">
              <w:rPr>
                <w:rFonts w:ascii="Arial" w:hAnsi="Arial" w:cs="Arial"/>
                <w:b/>
                <w:sz w:val="16"/>
                <w:szCs w:val="17"/>
              </w:rPr>
              <w:t>В</w:t>
            </w:r>
            <w:r w:rsidRPr="00A22436">
              <w:rPr>
                <w:rStyle w:val="ab"/>
                <w:rFonts w:ascii="Arial" w:hAnsi="Arial" w:cs="Arial"/>
                <w:sz w:val="16"/>
                <w:szCs w:val="17"/>
              </w:rPr>
              <w:t>ыгодоприобретатель</w:t>
            </w:r>
            <w:r w:rsidRPr="00A22436">
              <w:rPr>
                <w:rFonts w:ascii="Arial" w:hAnsi="Arial" w:cs="Arial"/>
                <w:sz w:val="16"/>
                <w:szCs w:val="17"/>
              </w:rPr>
              <w:t xml:space="preserve"> - лицо, к выгоде которого действует клиент, в том числе на основании агентского договора, договоров поручения, комиссии и доверительного управления, при проведении операций с денежными средствами и иным имуществом</w:t>
            </w:r>
          </w:p>
        </w:tc>
      </w:tr>
      <w:tr w:rsidR="00793F9D" w:rsidRPr="00A22436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877A91" w:rsidRPr="00A22436" w:rsidRDefault="00793F9D" w:rsidP="00EB21BF">
            <w:pPr>
              <w:rPr>
                <w:rFonts w:ascii="Arial" w:hAnsi="Arial" w:cs="Arial"/>
                <w:b/>
                <w:i/>
                <w:sz w:val="16"/>
                <w:szCs w:val="17"/>
              </w:rPr>
            </w:pP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Если выгодоприобретателей несколько, то </w:t>
            </w:r>
            <w:r w:rsidR="00EB21BF" w:rsidRPr="00A22436">
              <w:rPr>
                <w:rFonts w:ascii="Arial" w:hAnsi="Arial" w:cs="Arial"/>
                <w:b/>
                <w:i/>
                <w:sz w:val="16"/>
                <w:szCs w:val="17"/>
              </w:rPr>
              <w:t>Опросный</w:t>
            </w:r>
            <w:r w:rsidRPr="00A22436">
              <w:rPr>
                <w:rFonts w:ascii="Arial" w:hAnsi="Arial" w:cs="Arial"/>
                <w:b/>
                <w:i/>
                <w:sz w:val="16"/>
                <w:szCs w:val="17"/>
              </w:rPr>
              <w:t xml:space="preserve"> лист заполняется на каждого</w:t>
            </w:r>
          </w:p>
        </w:tc>
      </w:tr>
      <w:tr w:rsidR="00793F9D" w:rsidRPr="00920C3D" w:rsidTr="00877A91">
        <w:trPr>
          <w:gridBefore w:val="1"/>
          <w:gridAfter w:val="1"/>
          <w:wBefore w:w="6" w:type="dxa"/>
          <w:wAfter w:w="216" w:type="dxa"/>
          <w:trHeight w:val="373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Pr="00920C3D" w:rsidRDefault="00793F9D" w:rsidP="00A91781">
            <w:pPr>
              <w:spacing w:before="120" w:after="120"/>
              <w:ind w:right="305"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№1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3F9D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СВЕДЕНИЯ О ВЫГОДОПРИОБРЕТАТЕЛЕ </w:t>
            </w:r>
          </w:p>
          <w:p w:rsidR="00793F9D" w:rsidRPr="003568BC" w:rsidRDefault="00793F9D" w:rsidP="00DB03A1">
            <w:pPr>
              <w:spacing w:before="60" w:after="20"/>
              <w:ind w:left="147"/>
              <w:rPr>
                <w:rFonts w:ascii="Arial" w:hAnsi="Arial" w:cs="Arial"/>
                <w:b/>
                <w:sz w:val="14"/>
                <w:szCs w:val="14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юридического лица</w:t>
            </w:r>
            <w:r w:rsidR="00081B5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/иностранной структуры без образования юридического лица</w:t>
            </w:r>
            <w:r w:rsidRPr="003568BC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="00877A91">
              <w:rPr>
                <w:rStyle w:val="af"/>
                <w:rFonts w:ascii="Arial" w:hAnsi="Arial" w:cs="Arial"/>
                <w:i/>
                <w:sz w:val="17"/>
                <w:szCs w:val="17"/>
              </w:rPr>
              <w:footnoteReference w:id="1"/>
            </w:r>
          </w:p>
        </w:tc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Полное наименование</w:t>
            </w:r>
          </w:p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(в соответствии с уставом)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4789259"/>
            <w:placeholder>
              <w:docPart w:val="5D6D7BFF56F649E3AEF22B635F8B241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3323"/>
            <w:placeholder>
              <w:docPart w:val="2A36F4B574664D328801DCC5C8A9B5CD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96400961"/>
            <w:placeholder>
              <w:docPart w:val="8658D2A9022344C5908117D6231512C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Сокращенное наименование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15973741"/>
            <w:placeholder>
              <w:docPart w:val="89F807ADBA9F46CA8FBC0E6106357828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7F4ACE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F4ACE" w:rsidRPr="00920C3D" w:rsidRDefault="007F4ACE" w:rsidP="00A9178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34770026"/>
            <w:placeholder>
              <w:docPart w:val="0B3921AC300C4E24A0B8A3F38901C6DF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F4ACE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877A91" w:rsidTr="00877A91">
        <w:trPr>
          <w:gridBefore w:val="1"/>
          <w:gridAfter w:val="1"/>
          <w:wBefore w:w="6" w:type="dxa"/>
          <w:wAfter w:w="216" w:type="dxa"/>
          <w:trHeight w:val="137"/>
        </w:trPr>
        <w:tc>
          <w:tcPr>
            <w:tcW w:w="271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7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4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6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2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  <w:p w:rsidR="00877A91" w:rsidRPr="00877A91" w:rsidRDefault="00877A91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10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4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9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5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  <w:tc>
          <w:tcPr>
            <w:tcW w:w="262" w:type="dxa"/>
            <w:gridSpan w:val="3"/>
            <w:tcMar>
              <w:left w:w="0" w:type="dxa"/>
              <w:right w:w="0" w:type="dxa"/>
            </w:tcMar>
            <w:vAlign w:val="center"/>
          </w:tcPr>
          <w:p w:rsidR="00350866" w:rsidRPr="00877A91" w:rsidRDefault="00350866" w:rsidP="00350866">
            <w:pPr>
              <w:jc w:val="center"/>
              <w:rPr>
                <w:rFonts w:ascii="Arial" w:hAnsi="Arial" w:cs="Arial"/>
                <w:b/>
                <w:sz w:val="10"/>
                <w:szCs w:val="6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firstLine="108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Часть №2</w:t>
            </w:r>
          </w:p>
        </w:tc>
        <w:tc>
          <w:tcPr>
            <w:tcW w:w="76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ВЫГОДОПРИОБРЕТАТЕЛЕ</w:t>
            </w:r>
          </w:p>
          <w:p w:rsidR="00350866" w:rsidRPr="00920C3D" w:rsidRDefault="00350866" w:rsidP="00C636D8">
            <w:pPr>
              <w:ind w:firstLine="130"/>
              <w:rPr>
                <w:rFonts w:ascii="Arial" w:hAnsi="Arial" w:cs="Arial"/>
                <w:b/>
                <w:sz w:val="17"/>
                <w:szCs w:val="17"/>
              </w:rPr>
            </w:pPr>
            <w:r w:rsidRPr="003568BC">
              <w:rPr>
                <w:rFonts w:ascii="Arial" w:hAnsi="Arial" w:cs="Arial"/>
                <w:i/>
                <w:sz w:val="17"/>
                <w:szCs w:val="17"/>
              </w:rPr>
              <w:t>(</w:t>
            </w:r>
            <w:r>
              <w:rPr>
                <w:rFonts w:ascii="Arial" w:hAnsi="Arial" w:cs="Arial"/>
                <w:i/>
                <w:sz w:val="17"/>
                <w:szCs w:val="17"/>
              </w:rPr>
              <w:t xml:space="preserve">заполняется в отношении </w:t>
            </w:r>
            <w:r w:rsidRPr="003568BC">
              <w:rPr>
                <w:rFonts w:ascii="Arial" w:hAnsi="Arial" w:cs="Arial"/>
                <w:b/>
                <w:i/>
                <w:sz w:val="17"/>
                <w:szCs w:val="17"/>
                <w:u w:val="single"/>
              </w:rPr>
              <w:t>физических лиц и индивидуальных предпринимателей</w:t>
            </w:r>
            <w:r>
              <w:rPr>
                <w:rFonts w:ascii="Arial" w:hAnsi="Arial" w:cs="Arial"/>
                <w:i/>
                <w:sz w:val="17"/>
                <w:szCs w:val="17"/>
              </w:rPr>
              <w:t>)</w:t>
            </w: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173"/>
        </w:trPr>
        <w:tc>
          <w:tcPr>
            <w:tcW w:w="5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ind w:left="-159"/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998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50866" w:rsidRPr="00920C3D" w:rsidRDefault="00350866" w:rsidP="00C636D8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Физическое лицо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622" w:type="dxa"/>
            <w:gridSpan w:val="24"/>
            <w:tcBorders>
              <w:top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ind w:left="160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Индивидуальный предприниматель</w:t>
            </w:r>
          </w:p>
        </w:tc>
        <w:tc>
          <w:tcPr>
            <w:tcW w:w="26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C636D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Фамилия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89394553"/>
            <w:placeholder>
              <w:docPart w:val="EB21089E79044547A540ABB96FEE1EE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8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Имя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25418366"/>
            <w:placeholder>
              <w:docPart w:val="DFC2E5941B6C44BCA368BCA8C51DC317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Отчество 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220287933"/>
            <w:placeholder>
              <w:docPart w:val="E1F44B49E8AC436CB765488592E9BCE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Гражданство/</w:t>
            </w:r>
          </w:p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без гражданства 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78832980"/>
            <w:placeholder>
              <w:docPart w:val="4C73D40685DD4E388C2D69CACF606F1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8115732"/>
            <w:placeholder>
              <w:docPart w:val="EBF14FD8712641359E0ADC5508CBD55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Дата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23113230"/>
            <w:placeholder>
              <w:docPart w:val="49C265913A094ADBA34654DB83632BAB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Место рождения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83580222"/>
            <w:placeholder>
              <w:docPart w:val="DEFBBEF02E53452FA43A4B54B67B9C2E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Документ, удостоверяющий личность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01408078"/>
            <w:placeholder>
              <w:docPart w:val="CF9ADE90B13D4E9BA7287844C8EB7866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 xml:space="preserve">Серия (при наличии)/ номер </w:t>
            </w:r>
          </w:p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381089463"/>
            <w:placeholder>
              <w:docPart w:val="CFCABDCBB61148F5BC63F439FA6E188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43869659"/>
            <w:placeholder>
              <w:docPart w:val="57CA8F3FA79545408664AD4542A131F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</w:rPr>
            </w:pPr>
            <w:r w:rsidRPr="00DB3054">
              <w:rPr>
                <w:rFonts w:ascii="Arial" w:hAnsi="Arial" w:cs="Arial"/>
                <w:sz w:val="17"/>
                <w:szCs w:val="17"/>
              </w:rPr>
              <w:t>Наименование органа, выдавшего документ/ код подразделения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25039735"/>
            <w:placeholder>
              <w:docPart w:val="AACA83F8F5FD44FAABD6DC1AE13F499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481920638"/>
            <w:placeholder>
              <w:docPart w:val="4D3F530054194058A00512B7D72A3A7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38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03221C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00894597"/>
            <w:placeholder>
              <w:docPart w:val="AC659486B798437B9657FAC96449C68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:rsidR="00DB3054" w:rsidRPr="00DB3054" w:rsidRDefault="00DB3054" w:rsidP="00DB3054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B3054">
              <w:rPr>
                <w:rFonts w:ascii="Arial" w:hAnsi="Arial" w:cs="Arial"/>
                <w:sz w:val="17"/>
                <w:szCs w:val="17"/>
                <w:lang w:val="en-US"/>
              </w:rPr>
              <w:t>Дата выдачи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994981009"/>
            <w:placeholder>
              <w:docPart w:val="F1D6C3151463456AB295B1C573399091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Миграционная карт</w:t>
            </w:r>
            <w:r w:rsidR="00877A91">
              <w:rPr>
                <w:rFonts w:ascii="Arial" w:hAnsi="Arial" w:cs="Arial"/>
                <w:b/>
                <w:sz w:val="17"/>
                <w:szCs w:val="17"/>
              </w:rPr>
              <w:t>а*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</w:t>
            </w:r>
            <w:proofErr w:type="spellEnd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proofErr w:type="spellStart"/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документа</w:t>
            </w:r>
            <w:proofErr w:type="spellEnd"/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231265747"/>
            <w:placeholder>
              <w:docPart w:val="374B0A4CF7EC4CA096C2E117C65733C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Н</w:t>
            </w:r>
            <w:r w:rsidRPr="00920C3D">
              <w:rPr>
                <w:rFonts w:ascii="Arial" w:hAnsi="Arial" w:cs="Arial"/>
                <w:sz w:val="17"/>
                <w:szCs w:val="17"/>
              </w:rPr>
              <w:t>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743184269"/>
            <w:placeholder>
              <w:docPart w:val="46F034066380424B86CCC761163033C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67635615"/>
            <w:placeholder>
              <w:docPart w:val="2F6B5571E6484291858367B54BACA5A9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691029790"/>
            <w:placeholder>
              <w:docPart w:val="3FCB48C7DD064C9F82AAC7CDE246342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257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2824790"/>
            <w:placeholder>
              <w:docPart w:val="5A632E3FD18A4E868F8F03E1E6088C9B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DB3054" w:rsidP="00877A91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Д</w:t>
            </w:r>
            <w:r w:rsidR="004B6EA2" w:rsidRPr="00920C3D">
              <w:rPr>
                <w:rFonts w:ascii="Arial" w:hAnsi="Arial" w:cs="Arial"/>
                <w:b/>
                <w:sz w:val="17"/>
                <w:szCs w:val="17"/>
              </w:rPr>
              <w:t>окумент, подтверждающий право на пребывание (проживание) в России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  <w:lang w:val="en-US"/>
              </w:rPr>
              <w:t>Вид документа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16472301"/>
            <w:placeholder>
              <w:docPart w:val="34DCA90336154049B9588A477C681CB7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Серия</w:t>
            </w:r>
            <w:r w:rsidR="00DB3054">
              <w:rPr>
                <w:rFonts w:ascii="Arial" w:hAnsi="Arial" w:cs="Arial"/>
                <w:sz w:val="17"/>
                <w:szCs w:val="17"/>
              </w:rPr>
              <w:t xml:space="preserve"> (если имеется)</w:t>
            </w:r>
            <w:r w:rsidRPr="00920C3D">
              <w:rPr>
                <w:rFonts w:ascii="Arial" w:hAnsi="Arial" w:cs="Arial"/>
                <w:sz w:val="17"/>
                <w:szCs w:val="17"/>
              </w:rPr>
              <w:t xml:space="preserve"> и 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24063298"/>
            <w:placeholder>
              <w:docPart w:val="D66AF1833A0249528F1059E1050AB3F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Начало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363401621"/>
            <w:placeholder>
              <w:docPart w:val="0A05965FA9D64DDAA4B18C5AF282FC62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052566488"/>
            <w:placeholder>
              <w:docPart w:val="A8BE846D69F84E26897488D087054C8F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211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03221C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Окончание срока пребывания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087442575"/>
            <w:placeholder>
              <w:docPart w:val="3E07AC0214644C6FAF47C70C98705D24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Адрес места регистрации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322425981"/>
            <w:placeholder>
              <w:docPart w:val="8870E02484CA451DA74A17888A7267B9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745475706"/>
            <w:placeholder>
              <w:docPart w:val="026F76B91C0D4A65BCBF170BE2F271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111557130"/>
            <w:placeholder>
              <w:docPart w:val="CDC13AD0A5224B2B9205FD3A46570F8C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lastRenderedPageBreak/>
              <w:t xml:space="preserve">Адрес места 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>пребывания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4B6EA2" w:rsidRPr="00920C3D" w:rsidRDefault="004B6EA2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5623352"/>
            <w:placeholder>
              <w:docPart w:val="E24BDFB05AE541E2A926A1CAD3640AE8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4B6EA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05188822"/>
            <w:placeholder>
              <w:docPart w:val="F3878C8D2FE14189BE31F4484CF48120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350866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653921794"/>
            <w:placeholder>
              <w:docPart w:val="042BD10B7CBC49FFBC0582236ED6FE22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350866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 xml:space="preserve">Адрес </w:t>
            </w:r>
            <w:r w:rsidRPr="00DB3054">
              <w:rPr>
                <w:rFonts w:ascii="Arial" w:hAnsi="Arial" w:cs="Arial"/>
                <w:b/>
                <w:sz w:val="17"/>
                <w:szCs w:val="17"/>
              </w:rPr>
              <w:t>для направления почтовой корреспонденции</w:t>
            </w:r>
          </w:p>
        </w:tc>
        <w:tc>
          <w:tcPr>
            <w:tcW w:w="92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Индекс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593742568"/>
            <w:placeholder>
              <w:docPart w:val="50989E8AF2D8484C97150654F057DA3E"/>
            </w:placeholder>
            <w:showingPlcHdr/>
            <w:text/>
          </w:sdtPr>
          <w:sdtEndPr/>
          <w:sdtContent>
            <w:tc>
              <w:tcPr>
                <w:tcW w:w="1850" w:type="dxa"/>
                <w:gridSpan w:val="14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920C3D" w:rsidRDefault="00DB3054" w:rsidP="00DB3054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488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34741938"/>
            <w:placeholder>
              <w:docPart w:val="91B5422C21E341EAB2C638E5F70B9F0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920C3D" w:rsidRDefault="00DB3054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2145078585"/>
            <w:placeholder>
              <w:docPart w:val="F2A9B9483F844099809BBF69A6F2DDC5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DB3054" w:rsidRPr="00920C3D" w:rsidRDefault="00DB3054" w:rsidP="00DB305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C636D8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ИНН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 </w:t>
            </w:r>
            <w:r w:rsidRPr="00920C3D">
              <w:rPr>
                <w:rFonts w:ascii="Arial" w:hAnsi="Arial" w:cs="Arial"/>
                <w:b/>
                <w:sz w:val="17"/>
                <w:szCs w:val="17"/>
              </w:rPr>
              <w:t>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333342579"/>
            <w:placeholder>
              <w:docPart w:val="2142785B58F74A1AA55DCBF9F8A4BA29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Телефон и/или факс</w:t>
            </w:r>
            <w:r w:rsidR="00DB3054">
              <w:rPr>
                <w:rFonts w:ascii="Arial" w:hAnsi="Arial" w:cs="Arial"/>
                <w:b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951160035"/>
            <w:placeholder>
              <w:docPart w:val="4B41CACE9F52413CB2FE3B5ABD8F7461"/>
            </w:placeholder>
            <w:showingPlcHdr/>
            <w:text/>
          </w:sdtPr>
          <w:sdtEndPr/>
          <w:sdtContent>
            <w:tc>
              <w:tcPr>
                <w:tcW w:w="7660" w:type="dxa"/>
                <w:gridSpan w:val="4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9778" w:type="dxa"/>
            <w:gridSpan w:val="5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A2008">
              <w:rPr>
                <w:rFonts w:ascii="Arial" w:hAnsi="Arial" w:cs="Arial"/>
                <w:b/>
                <w:sz w:val="16"/>
                <w:szCs w:val="18"/>
              </w:rPr>
              <w:t>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DB3054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428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 w:rsidRPr="007A2008">
              <w:rPr>
                <w:rFonts w:ascii="Arial" w:hAnsi="Arial" w:cs="Arial"/>
                <w:sz w:val="16"/>
                <w:szCs w:val="17"/>
              </w:rPr>
              <w:t>Номер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130999486"/>
            <w:placeholder>
              <w:docPart w:val="5BB25D3640544F34830CD8ABADC9CB60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6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  <w:tc>
          <w:tcPr>
            <w:tcW w:w="244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B3054" w:rsidRPr="007A2008" w:rsidRDefault="00DB3054" w:rsidP="00DB3054">
            <w:pPr>
              <w:jc w:val="center"/>
              <w:rPr>
                <w:rFonts w:ascii="Arial" w:hAnsi="Arial" w:cs="Arial"/>
                <w:sz w:val="16"/>
                <w:szCs w:val="17"/>
              </w:rPr>
            </w:pPr>
            <w:r>
              <w:rPr>
                <w:rFonts w:ascii="Arial" w:hAnsi="Arial" w:cs="Arial"/>
                <w:sz w:val="16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612250668"/>
            <w:placeholder>
              <w:docPart w:val="4C46E4EC4FD14E4B9D59516099F03839"/>
            </w:placeholder>
            <w:showingPlcHdr/>
            <w:text/>
          </w:sdtPr>
          <w:sdtEndPr/>
          <w:sdtContent>
            <w:tc>
              <w:tcPr>
                <w:tcW w:w="2452" w:type="dxa"/>
                <w:gridSpan w:val="12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7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A22436">
        <w:trPr>
          <w:gridBefore w:val="1"/>
          <w:gridAfter w:val="1"/>
          <w:wBefore w:w="6" w:type="dxa"/>
          <w:wAfter w:w="216" w:type="dxa"/>
          <w:trHeight w:val="65"/>
        </w:trPr>
        <w:tc>
          <w:tcPr>
            <w:tcW w:w="3969" w:type="dxa"/>
            <w:gridSpan w:val="2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Иная контактная информация</w:t>
            </w:r>
            <w:r w:rsidR="00DB3054" w:rsidRPr="00DB3054">
              <w:rPr>
                <w:rFonts w:ascii="Arial" w:hAnsi="Arial" w:cs="Arial"/>
                <w:sz w:val="17"/>
                <w:szCs w:val="17"/>
              </w:rPr>
              <w:t xml:space="preserve"> (при наличии)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577982259"/>
            <w:placeholder>
              <w:docPart w:val="954937C674444B41A546DD25861782E2"/>
            </w:placeholder>
            <w:showingPlcHdr/>
            <w:text/>
          </w:sdtPr>
          <w:sdtEndPr/>
          <w:sdtContent>
            <w:tc>
              <w:tcPr>
                <w:tcW w:w="5809" w:type="dxa"/>
                <w:gridSpan w:val="3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154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Регистрационный номер (ОГРНИП)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1960170368"/>
            <w:placeholder>
              <w:docPart w:val="7976A2FFC5794FCDB7CB6225DFED62AE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single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Дата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563282305"/>
            <w:placeholder>
              <w:docPart w:val="B042196787E3454A925C570B1ED91E8C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Наименование регистрирующего органа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1754626675"/>
            <w:placeholder>
              <w:docPart w:val="6C89DE9C5BC2496DA097818DE5FABDFD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80917901"/>
            <w:placeholder>
              <w:docPart w:val="4667F21CF60342ACA6BC9631AC037528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703604686"/>
            <w:placeholder>
              <w:docPart w:val="4780B5F4F9BF4054A3E0E0313890BBD5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4B6EA2" w:rsidRPr="00920C3D" w:rsidTr="00877A91">
        <w:trPr>
          <w:gridBefore w:val="1"/>
          <w:gridAfter w:val="1"/>
          <w:wBefore w:w="6" w:type="dxa"/>
          <w:wAfter w:w="216" w:type="dxa"/>
          <w:trHeight w:val="51"/>
        </w:trPr>
        <w:tc>
          <w:tcPr>
            <w:tcW w:w="2118" w:type="dxa"/>
            <w:gridSpan w:val="1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43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B6EA2" w:rsidRPr="00920C3D" w:rsidRDefault="004B6EA2" w:rsidP="0035086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20C3D">
              <w:rPr>
                <w:rFonts w:ascii="Arial" w:hAnsi="Arial" w:cs="Arial"/>
                <w:sz w:val="17"/>
                <w:szCs w:val="17"/>
              </w:rPr>
              <w:t>Место регистрации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</w:rPr>
            <w:id w:val="-235244227"/>
            <w:placeholder>
              <w:docPart w:val="28621B1E6DCE46DF80BFE13C3CA01050"/>
            </w:placeholder>
            <w:showingPlcHdr/>
            <w:text/>
          </w:sdtPr>
          <w:sdtEndPr/>
          <w:sdtContent>
            <w:tc>
              <w:tcPr>
                <w:tcW w:w="6117" w:type="dxa"/>
                <w:gridSpan w:val="38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B6EA2" w:rsidRPr="00920C3D" w:rsidRDefault="009069AE" w:rsidP="009069AE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Style w:val="ac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Основные источники дохода: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9501" w:type="dxa"/>
            <w:gridSpan w:val="5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64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Пенсия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предпринимательской деятельности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вкладов (депозитов)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Личные сбережения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425" w:type="dxa"/>
            <w:gridSpan w:val="2"/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981" w:type="dxa"/>
            <w:gridSpan w:val="23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>Наследство</w:t>
            </w:r>
          </w:p>
        </w:tc>
      </w:tr>
      <w:tr w:rsidR="00DB3054" w:rsidRPr="00B62AB7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8D1458" w:rsidRDefault="00DB3054" w:rsidP="00DB305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</w:r>
            <w:r w:rsidR="00AD707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D145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095" w:type="dxa"/>
            <w:gridSpan w:val="30"/>
            <w:vAlign w:val="center"/>
          </w:tcPr>
          <w:p w:rsidR="00DB3054" w:rsidRPr="008D1458" w:rsidRDefault="00DB3054" w:rsidP="00DB305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1458">
              <w:rPr>
                <w:rFonts w:ascii="Arial" w:hAnsi="Arial" w:cs="Arial"/>
                <w:sz w:val="16"/>
                <w:szCs w:val="16"/>
              </w:rPr>
              <w:t xml:space="preserve">Иные доходы (укажите вид дохода, либо </w:t>
            </w:r>
            <w:r w:rsidRPr="008D1458">
              <w:rPr>
                <w:rFonts w:ascii="Arial" w:hAnsi="Arial" w:cs="Arial"/>
                <w:sz w:val="16"/>
                <w:szCs w:val="16"/>
                <w:u w:val="single"/>
              </w:rPr>
              <w:t>отсутствие</w:t>
            </w:r>
            <w:r w:rsidRPr="008D1458">
              <w:rPr>
                <w:rFonts w:ascii="Arial" w:hAnsi="Arial" w:cs="Arial"/>
                <w:sz w:val="16"/>
                <w:szCs w:val="16"/>
              </w:rPr>
              <w:t xml:space="preserve"> дохода)</w:t>
            </w:r>
          </w:p>
        </w:tc>
        <w:tc>
          <w:tcPr>
            <w:tcW w:w="4406" w:type="dxa"/>
            <w:gridSpan w:val="25"/>
            <w:vAlign w:val="center"/>
          </w:tcPr>
          <w:p w:rsidR="00DB3054" w:rsidRPr="008D1458" w:rsidRDefault="00DB3054" w:rsidP="00DB3054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16131519"/>
            <w:placeholder>
              <w:docPart w:val="871F5676D61E49D7B48532E31A5838C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2206D6" w:rsidRDefault="00DB3054" w:rsidP="00DB3054">
                <w:pPr>
                  <w:spacing w:before="60"/>
                  <w:rPr>
                    <w:rFonts w:ascii="Times New Roman" w:hAnsi="Times New Roman"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установления отношений с Регистратором:</w:t>
            </w:r>
          </w:p>
        </w:tc>
      </w:tr>
      <w:tr w:rsidR="00DB3054" w:rsidRPr="00B62AB7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sz w:val="16"/>
              <w:szCs w:val="16"/>
            </w:rPr>
            <w:id w:val="394404023"/>
            <w:placeholder>
              <w:docPart w:val="4173684828714AE68CFDA97AA155AEEA"/>
            </w:placeholder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7A2008">
                  <w:rPr>
                    <w:rFonts w:ascii="Arial" w:hAnsi="Arial" w:cs="Arial"/>
                    <w:sz w:val="16"/>
                    <w:szCs w:val="16"/>
                  </w:rPr>
                  <w:t>Исполнение требования законодательства в сфере ПОД/ФТ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Цель финансово хозяйственной деятельности:</w:t>
            </w:r>
          </w:p>
        </w:tc>
      </w:tr>
      <w:tr w:rsidR="00DB3054" w:rsidRPr="007A2008" w:rsidTr="00081B5C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3394" w:type="dxa"/>
            <w:gridSpan w:val="18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деятельность не ведется</w:t>
            </w:r>
          </w:p>
        </w:tc>
        <w:tc>
          <w:tcPr>
            <w:tcW w:w="425" w:type="dxa"/>
            <w:gridSpan w:val="3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7A2008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682" w:type="dxa"/>
            <w:gridSpan w:val="34"/>
            <w:vAlign w:val="center"/>
          </w:tcPr>
          <w:p w:rsidR="00DB3054" w:rsidRPr="007A2008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7A2008">
              <w:rPr>
                <w:rFonts w:ascii="Arial" w:hAnsi="Arial" w:cs="Arial"/>
                <w:b/>
                <w:sz w:val="16"/>
                <w:szCs w:val="17"/>
              </w:rPr>
              <w:t>иное</w:t>
            </w:r>
          </w:p>
        </w:tc>
      </w:tr>
      <w:tr w:rsidR="00DB3054" w:rsidRPr="007A2008" w:rsidTr="00DB3054">
        <w:trPr>
          <w:gridBefore w:val="1"/>
          <w:gridAfter w:val="1"/>
          <w:wBefore w:w="6" w:type="dxa"/>
          <w:wAfter w:w="216" w:type="dxa"/>
          <w:trHeight w:val="153"/>
        </w:trPr>
        <w:sdt>
          <w:sdtPr>
            <w:rPr>
              <w:rFonts w:ascii="Arial" w:hAnsi="Arial" w:cs="Arial"/>
              <w:b/>
              <w:szCs w:val="24"/>
            </w:rPr>
            <w:id w:val="-1054457875"/>
            <w:placeholder>
              <w:docPart w:val="9B2AD96B61F94D8DB8B6B9676ED5B08D"/>
            </w:placeholder>
            <w:showingPlcHdr/>
            <w:text/>
          </w:sdtPr>
          <w:sdtEndPr/>
          <w:sdtContent>
            <w:tc>
              <w:tcPr>
                <w:tcW w:w="9778" w:type="dxa"/>
                <w:gridSpan w:val="5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054" w:rsidRPr="007A2008" w:rsidRDefault="00DB3054" w:rsidP="00DB3054">
                <w:pPr>
                  <w:rPr>
                    <w:rFonts w:ascii="Arial" w:hAnsi="Arial" w:cs="Arial"/>
                    <w:b/>
                    <w:sz w:val="16"/>
                    <w:szCs w:val="17"/>
                  </w:rPr>
                </w:pPr>
                <w:r w:rsidRPr="0016635E">
                  <w:rPr>
                    <w:rStyle w:val="ac"/>
                    <w:sz w:val="16"/>
                  </w:rPr>
                  <w:t xml:space="preserve"> </w:t>
                </w:r>
              </w:p>
            </w:tc>
          </w:sdtContent>
        </w:sdt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62"/>
        </w:trPr>
        <w:tc>
          <w:tcPr>
            <w:tcW w:w="9778" w:type="dxa"/>
            <w:gridSpan w:val="5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Предполагаемый характер отношений с Регистратором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краткосрочный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долгосрочный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Финансовое положение</w:t>
            </w:r>
          </w:p>
        </w:tc>
      </w:tr>
      <w:bookmarkStart w:id="1" w:name="Флажок6"/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4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  <w:bookmarkEnd w:id="1"/>
          </w:p>
        </w:tc>
        <w:tc>
          <w:tcPr>
            <w:tcW w:w="1410" w:type="dxa"/>
            <w:gridSpan w:val="7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устойчивое</w:t>
            </w:r>
          </w:p>
        </w:tc>
        <w:tc>
          <w:tcPr>
            <w:tcW w:w="566" w:type="dxa"/>
            <w:gridSpan w:val="3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1418" w:type="dxa"/>
            <w:gridSpan w:val="8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неустойчивое</w:t>
            </w:r>
          </w:p>
        </w:tc>
        <w:tc>
          <w:tcPr>
            <w:tcW w:w="283" w:type="dxa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5824" w:type="dxa"/>
            <w:gridSpan w:val="36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t>в процедуре банкротства</w:t>
            </w:r>
          </w:p>
        </w:tc>
      </w:tr>
      <w:tr w:rsidR="00DB3054" w:rsidRPr="0016635E" w:rsidTr="00DB3054">
        <w:trPr>
          <w:gridBefore w:val="1"/>
          <w:gridAfter w:val="1"/>
          <w:wBefore w:w="6" w:type="dxa"/>
          <w:wAfter w:w="216" w:type="dxa"/>
          <w:trHeight w:val="153"/>
        </w:trPr>
        <w:tc>
          <w:tcPr>
            <w:tcW w:w="9778" w:type="dxa"/>
            <w:gridSpan w:val="58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6635E">
              <w:rPr>
                <w:rFonts w:ascii="Arial" w:hAnsi="Arial" w:cs="Arial"/>
                <w:b/>
                <w:sz w:val="16"/>
                <w:szCs w:val="18"/>
              </w:rPr>
              <w:t>Сведения о деловой репутации</w:t>
            </w:r>
            <w:r>
              <w:rPr>
                <w:rFonts w:ascii="Arial" w:hAnsi="Arial" w:cs="Arial"/>
                <w:b/>
                <w:sz w:val="16"/>
                <w:szCs w:val="18"/>
              </w:rPr>
              <w:t>:</w:t>
            </w:r>
          </w:p>
        </w:tc>
      </w:tr>
      <w:tr w:rsidR="00DB3054" w:rsidRPr="0016635E" w:rsidTr="00081B5C">
        <w:trPr>
          <w:gridBefore w:val="1"/>
          <w:gridAfter w:val="1"/>
          <w:wBefore w:w="6" w:type="dxa"/>
          <w:wAfter w:w="216" w:type="dxa"/>
          <w:trHeight w:val="290"/>
        </w:trPr>
        <w:tc>
          <w:tcPr>
            <w:tcW w:w="277" w:type="dxa"/>
            <w:gridSpan w:val="3"/>
            <w:tcMar>
              <w:left w:w="0" w:type="dxa"/>
              <w:right w:w="0" w:type="dxa"/>
            </w:tcMar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4508" w:type="dxa"/>
            <w:gridSpan w:val="2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 w:rsidRPr="00D25771">
              <w:rPr>
                <w:rFonts w:ascii="Arial" w:hAnsi="Arial" w:cs="Arial"/>
                <w:b/>
                <w:sz w:val="16"/>
                <w:szCs w:val="17"/>
              </w:rPr>
              <w:t>наличие</w:t>
            </w:r>
          </w:p>
        </w:tc>
        <w:tc>
          <w:tcPr>
            <w:tcW w:w="2454" w:type="dxa"/>
            <w:gridSpan w:val="15"/>
            <w:vAlign w:val="center"/>
          </w:tcPr>
          <w:p w:rsidR="00DB3054" w:rsidRPr="0016635E" w:rsidRDefault="00DB3054" w:rsidP="00DB3054">
            <w:pPr>
              <w:jc w:val="right"/>
              <w:rPr>
                <w:rFonts w:ascii="Arial" w:hAnsi="Arial" w:cs="Arial"/>
                <w:b/>
                <w:sz w:val="16"/>
                <w:szCs w:val="17"/>
              </w:rPr>
            </w:pP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instrText xml:space="preserve"> FORMCHECKBOX </w:instrText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</w:r>
            <w:r w:rsidR="00AD7073">
              <w:rPr>
                <w:rFonts w:ascii="Arial" w:hAnsi="Arial" w:cs="Arial"/>
                <w:b/>
                <w:sz w:val="16"/>
                <w:szCs w:val="17"/>
              </w:rPr>
              <w:fldChar w:fldCharType="separate"/>
            </w:r>
            <w:r w:rsidRPr="0016635E">
              <w:rPr>
                <w:rFonts w:ascii="Arial" w:hAnsi="Arial" w:cs="Arial"/>
                <w:b/>
                <w:sz w:val="16"/>
                <w:szCs w:val="17"/>
              </w:rPr>
              <w:fldChar w:fldCharType="end"/>
            </w:r>
          </w:p>
        </w:tc>
        <w:tc>
          <w:tcPr>
            <w:tcW w:w="2539" w:type="dxa"/>
            <w:gridSpan w:val="15"/>
            <w:vAlign w:val="center"/>
          </w:tcPr>
          <w:p w:rsidR="00DB3054" w:rsidRPr="0016635E" w:rsidRDefault="00DB3054" w:rsidP="00DB3054">
            <w:pPr>
              <w:rPr>
                <w:rFonts w:ascii="Arial" w:hAnsi="Arial" w:cs="Arial"/>
                <w:b/>
                <w:sz w:val="16"/>
                <w:szCs w:val="17"/>
              </w:rPr>
            </w:pPr>
            <w:r>
              <w:rPr>
                <w:rFonts w:ascii="Arial" w:hAnsi="Arial" w:cs="Arial"/>
                <w:b/>
                <w:sz w:val="16"/>
                <w:szCs w:val="17"/>
              </w:rPr>
              <w:t>отсутствие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b/>
                <w:sz w:val="17"/>
                <w:szCs w:val="17"/>
              </w:rPr>
              <w:t>Принадлежность выгодоприобретателя к категориям лиц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</w:tcPr>
          <w:p w:rsidR="00350866" w:rsidRPr="00920C3D" w:rsidRDefault="004B6EA2" w:rsidP="00350866">
            <w:pPr>
              <w:spacing w:before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иностранным публичным должностным лицом (ИПДЛ)*/ супругой</w:t>
            </w:r>
            <w:proofErr w:type="gramStart"/>
            <w:r w:rsidRPr="00920C3D">
              <w:rPr>
                <w:rFonts w:ascii="Arial" w:hAnsi="Arial" w:cs="Arial"/>
                <w:i/>
                <w:sz w:val="17"/>
                <w:szCs w:val="17"/>
              </w:rPr>
              <w:t xml:space="preserve"> (-</w:t>
            </w:r>
            <w:proofErr w:type="gramEnd"/>
            <w:r w:rsidRPr="00920C3D">
              <w:rPr>
                <w:rFonts w:ascii="Arial" w:hAnsi="Arial" w:cs="Arial"/>
                <w:i/>
                <w:sz w:val="17"/>
                <w:szCs w:val="17"/>
              </w:rPr>
              <w:t>ом), близким родственником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должностным лицом публичной международной организации (ДЛПМО)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Является российским публичным должностным лицом (РПДЛ) *</w:t>
            </w:r>
          </w:p>
        </w:tc>
      </w:tr>
      <w:tr w:rsidR="00350866" w:rsidRPr="00920C3D" w:rsidTr="00081B5C">
        <w:trPr>
          <w:gridAfter w:val="1"/>
          <w:wAfter w:w="216" w:type="dxa"/>
          <w:trHeight w:val="51"/>
        </w:trPr>
        <w:tc>
          <w:tcPr>
            <w:tcW w:w="2124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4B6EA2" w:rsidP="003508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D7073">
              <w:rPr>
                <w:rFonts w:ascii="Arial" w:hAnsi="Arial" w:cs="Arial"/>
                <w:sz w:val="24"/>
                <w:szCs w:val="24"/>
              </w:rPr>
            </w:r>
            <w:r w:rsidR="00AD707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350" w:type="dxa"/>
            <w:gridSpan w:val="4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50866" w:rsidRPr="00920C3D" w:rsidRDefault="00350866" w:rsidP="00350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0C3D">
              <w:rPr>
                <w:rFonts w:ascii="Arial" w:hAnsi="Arial" w:cs="Arial"/>
                <w:i/>
                <w:sz w:val="17"/>
                <w:szCs w:val="17"/>
              </w:rPr>
              <w:t>Сведения отсутствуют</w:t>
            </w:r>
          </w:p>
        </w:tc>
      </w:tr>
      <w:tr w:rsidR="00877A91" w:rsidRPr="00920C3D" w:rsidTr="00877A91">
        <w:trPr>
          <w:gridAfter w:val="1"/>
          <w:wAfter w:w="216" w:type="dxa"/>
          <w:trHeight w:val="51"/>
        </w:trPr>
        <w:tc>
          <w:tcPr>
            <w:tcW w:w="9784" w:type="dxa"/>
            <w:gridSpan w:val="5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7A91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  <w:p w:rsidR="00877A91" w:rsidRPr="00920C3D" w:rsidRDefault="00877A91" w:rsidP="00350866">
            <w:pPr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*</w:t>
            </w:r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Для иностранных граждан и лиц без гражданства, временно находящихся на территории Российской </w:t>
            </w:r>
            <w:proofErr w:type="gramStart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>Федерации</w:t>
            </w:r>
            <w:proofErr w:type="gramEnd"/>
            <w:r w:rsidRPr="007A2008">
              <w:rPr>
                <w:rFonts w:ascii="Times New Roman" w:hAnsi="Times New Roman"/>
                <w:i/>
                <w:sz w:val="16"/>
                <w:szCs w:val="17"/>
              </w:rPr>
              <w:t xml:space="preserve"> в случае если наличие указанных данных предусмотрено законодательством Российской Федерации</w:t>
            </w:r>
          </w:p>
        </w:tc>
      </w:tr>
      <w:tr w:rsidR="00A50D65" w:rsidRPr="00B62AB7" w:rsidTr="00081B5C">
        <w:trPr>
          <w:gridAfter w:val="3"/>
          <w:wAfter w:w="312" w:type="dxa"/>
          <w:trHeight w:val="51"/>
        </w:trPr>
        <w:tc>
          <w:tcPr>
            <w:tcW w:w="9688" w:type="dxa"/>
            <w:gridSpan w:val="57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Подтверждаю достоверность сведений, предоставленных мною в настоящем Опросном листе. Обязуюсь сообщать Регистратору об изменении указанных сведений в порядке, установленном действующим законодательством Российской Федерации, но не реже 1 раза в год.</w:t>
            </w:r>
          </w:p>
        </w:tc>
      </w:tr>
      <w:tr w:rsidR="00A50D65" w:rsidRPr="00B62AB7" w:rsidTr="00081B5C">
        <w:trPr>
          <w:gridAfter w:val="3"/>
          <w:wAfter w:w="312" w:type="dxa"/>
          <w:trHeight w:val="385"/>
        </w:trPr>
        <w:tc>
          <w:tcPr>
            <w:tcW w:w="4798" w:type="dxa"/>
            <w:gridSpan w:val="30"/>
            <w:tcMar>
              <w:left w:w="0" w:type="dxa"/>
              <w:right w:w="0" w:type="dxa"/>
            </w:tcMar>
            <w:vAlign w:val="center"/>
          </w:tcPr>
          <w:p w:rsidR="00A22436" w:rsidRDefault="00A22436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Подпись лица, подписавшего </w:t>
            </w:r>
          </w:p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Анкету зарегистрированного лица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(законного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2"/>
            </w:r>
            <w:r>
              <w:rPr>
                <w:rFonts w:ascii="Arial" w:hAnsi="Arial" w:cs="Arial"/>
                <w:b/>
                <w:sz w:val="17"/>
                <w:szCs w:val="17"/>
              </w:rPr>
              <w:t>, уполномоченного представителя</w:t>
            </w:r>
            <w:r>
              <w:rPr>
                <w:rStyle w:val="af"/>
                <w:rFonts w:ascii="Arial" w:hAnsi="Arial" w:cs="Arial"/>
                <w:b/>
                <w:sz w:val="17"/>
                <w:szCs w:val="17"/>
              </w:rPr>
              <w:footnoteReference w:id="3"/>
            </w:r>
            <w:r>
              <w:rPr>
                <w:rFonts w:ascii="Arial" w:hAnsi="Arial" w:cs="Arial"/>
                <w:b/>
                <w:sz w:val="17"/>
                <w:szCs w:val="17"/>
              </w:rPr>
              <w:t>)</w:t>
            </w:r>
            <w:r w:rsidRPr="00B62AB7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90" w:type="dxa"/>
            <w:gridSpan w:val="27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62AB7">
              <w:rPr>
                <w:rFonts w:ascii="Arial" w:hAnsi="Arial" w:cs="Arial"/>
                <w:b/>
                <w:sz w:val="17"/>
                <w:szCs w:val="17"/>
              </w:rPr>
              <w:t>Подпись проставлена в присутствии</w:t>
            </w:r>
          </w:p>
          <w:p w:rsidR="00A50D65" w:rsidRPr="00B62AB7" w:rsidRDefault="00606557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уполномоченного лица 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АО «СР</w:t>
            </w:r>
            <w:r w:rsidR="00A50D65">
              <w:rPr>
                <w:rFonts w:ascii="Arial" w:hAnsi="Arial" w:cs="Arial"/>
                <w:b/>
                <w:sz w:val="17"/>
                <w:szCs w:val="17"/>
              </w:rPr>
              <w:t>К</w:t>
            </w:r>
            <w:r w:rsidR="00A50D65" w:rsidRPr="00B62AB7">
              <w:rPr>
                <w:rFonts w:ascii="Arial" w:hAnsi="Arial" w:cs="Arial"/>
                <w:b/>
                <w:sz w:val="17"/>
                <w:szCs w:val="17"/>
              </w:rPr>
              <w:t>»</w:t>
            </w: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191" w:type="dxa"/>
            <w:gridSpan w:val="10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A50D65" w:rsidRPr="00B62AB7" w:rsidTr="00081B5C">
        <w:trPr>
          <w:gridAfter w:val="2"/>
          <w:wAfter w:w="301" w:type="dxa"/>
          <w:trHeight w:val="204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  <w:tc>
          <w:tcPr>
            <w:tcW w:w="219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5" w:type="dxa"/>
            <w:gridSpan w:val="3"/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i/>
                <w:sz w:val="17"/>
                <w:szCs w:val="17"/>
              </w:rPr>
              <w:t>/</w:t>
            </w:r>
          </w:p>
        </w:tc>
      </w:tr>
      <w:tr w:rsidR="00A50D65" w:rsidRPr="00B62AB7" w:rsidTr="00A22436">
        <w:trPr>
          <w:gridAfter w:val="3"/>
          <w:wAfter w:w="312" w:type="dxa"/>
          <w:trHeight w:val="65"/>
        </w:trPr>
        <w:tc>
          <w:tcPr>
            <w:tcW w:w="608" w:type="dxa"/>
            <w:gridSpan w:val="7"/>
            <w:tcBorders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3509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681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220" w:type="dxa"/>
            <w:gridSpan w:val="12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2" w:type="dxa"/>
            <w:gridSpan w:val="4"/>
            <w:vAlign w:val="center"/>
          </w:tcPr>
          <w:p w:rsidR="00A50D65" w:rsidRPr="00B62AB7" w:rsidRDefault="00A50D65" w:rsidP="00DB3054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2418" w:type="dxa"/>
            <w:gridSpan w:val="11"/>
            <w:vAlign w:val="center"/>
          </w:tcPr>
          <w:p w:rsidR="00A50D65" w:rsidRPr="00B62AB7" w:rsidRDefault="00A50D65" w:rsidP="00DB305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  <w:r w:rsidRPr="00B62AB7">
              <w:rPr>
                <w:rFonts w:ascii="Arial" w:hAnsi="Arial" w:cs="Arial"/>
                <w:sz w:val="12"/>
                <w:szCs w:val="12"/>
              </w:rPr>
              <w:t>(Ф.И.О)</w:t>
            </w:r>
          </w:p>
        </w:tc>
      </w:tr>
    </w:tbl>
    <w:p w:rsidR="0022374A" w:rsidRPr="00562B03" w:rsidRDefault="0022374A" w:rsidP="00EB21BF">
      <w:pPr>
        <w:spacing w:before="120"/>
        <w:ind w:right="-142"/>
        <w:jc w:val="both"/>
      </w:pPr>
    </w:p>
    <w:sectPr w:rsidR="0022374A" w:rsidRPr="00562B03" w:rsidSect="0069124D">
      <w:footerReference w:type="default" r:id="rId9"/>
      <w:headerReference w:type="first" r:id="rId10"/>
      <w:footerReference w:type="first" r:id="rId11"/>
      <w:pgSz w:w="11907" w:h="16840"/>
      <w:pgMar w:top="851" w:right="1134" w:bottom="709" w:left="1134" w:header="340" w:footer="4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73" w:rsidRDefault="00AD7073">
      <w:r>
        <w:separator/>
      </w:r>
    </w:p>
  </w:endnote>
  <w:endnote w:type="continuationSeparator" w:id="0">
    <w:p w:rsidR="00AD7073" w:rsidRDefault="00AD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557" w:rsidRPr="008233AD" w:rsidRDefault="00606557" w:rsidP="00606557">
    <w:pPr>
      <w:contextualSpacing/>
      <w:rPr>
        <w:rFonts w:ascii="Arial" w:hAnsi="Arial" w:cs="Arial"/>
        <w:b/>
        <w:i/>
        <w:sz w:val="12"/>
        <w:szCs w:val="14"/>
      </w:rPr>
    </w:pPr>
    <w:r w:rsidRPr="008233AD">
      <w:rPr>
        <w:rFonts w:ascii="Arial" w:hAnsi="Arial" w:cs="Arial"/>
        <w:b/>
        <w:i/>
        <w:sz w:val="12"/>
        <w:szCs w:val="14"/>
      </w:rPr>
      <w:t xml:space="preserve">*В случае, утвердительного ответа обязательно заполнение в отношении </w:t>
    </w:r>
    <w:r>
      <w:rPr>
        <w:rFonts w:ascii="Arial" w:hAnsi="Arial" w:cs="Arial"/>
        <w:b/>
        <w:i/>
        <w:sz w:val="12"/>
        <w:szCs w:val="14"/>
      </w:rPr>
      <w:t xml:space="preserve">выгодоприобретателя </w:t>
    </w:r>
    <w:r w:rsidRPr="008233AD">
      <w:rPr>
        <w:rFonts w:ascii="Arial" w:hAnsi="Arial" w:cs="Arial"/>
        <w:b/>
        <w:i/>
        <w:sz w:val="12"/>
        <w:szCs w:val="14"/>
      </w:rPr>
      <w:t xml:space="preserve"> и представление Регистратору Опросного листа Форма – 015 СПВК ОЛДЛФЛ</w:t>
    </w:r>
  </w:p>
  <w:p w:rsidR="00A22436" w:rsidRDefault="00606557" w:rsidP="00606557">
    <w:pPr>
      <w:pStyle w:val="a5"/>
      <w:jc w:val="left"/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>
    <w:pPr>
      <w:pStyle w:val="a5"/>
    </w:pPr>
    <w:r w:rsidRPr="00920C3D">
      <w:rPr>
        <w:rFonts w:ascii="Arial" w:hAnsi="Arial" w:cs="Arial"/>
        <w:i/>
        <w:sz w:val="12"/>
        <w:szCs w:val="12"/>
      </w:rPr>
      <w:t>Использование сведений, в том числе персональных данных, содержащихся в настоящем Опросном листе, осуществляется в строгом соответствии с требованиями действующего законодательства Российской Федерации.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73" w:rsidRDefault="00AD7073">
      <w:r>
        <w:separator/>
      </w:r>
    </w:p>
  </w:footnote>
  <w:footnote w:type="continuationSeparator" w:id="0">
    <w:p w:rsidR="00AD7073" w:rsidRDefault="00AD7073">
      <w:r>
        <w:continuationSeparator/>
      </w:r>
    </w:p>
  </w:footnote>
  <w:footnote w:id="1">
    <w:p w:rsidR="00A22436" w:rsidRPr="00877A91" w:rsidRDefault="00A22436">
      <w:pPr>
        <w:pStyle w:val="ad"/>
        <w:rPr>
          <w:i/>
          <w:sz w:val="12"/>
        </w:rPr>
      </w:pPr>
      <w:r w:rsidRPr="00877A91">
        <w:rPr>
          <w:rStyle w:val="af"/>
          <w:i/>
          <w:sz w:val="12"/>
        </w:rPr>
        <w:footnoteRef/>
      </w:r>
      <w:r w:rsidRPr="00877A91">
        <w:rPr>
          <w:i/>
          <w:sz w:val="12"/>
        </w:rPr>
        <w:t xml:space="preserve"> Обязательно заполнение опросного листа </w:t>
      </w:r>
      <w:proofErr w:type="gramStart"/>
      <w:r w:rsidRPr="00877A91">
        <w:rPr>
          <w:i/>
          <w:sz w:val="12"/>
        </w:rPr>
        <w:t>для</w:t>
      </w:r>
      <w:proofErr w:type="gramEnd"/>
      <w:r w:rsidRPr="00877A91">
        <w:rPr>
          <w:i/>
          <w:sz w:val="12"/>
        </w:rPr>
        <w:t xml:space="preserve"> ЮЛ – Форма 001-СПВК ОЛЮЛ</w:t>
      </w:r>
    </w:p>
  </w:footnote>
  <w:footnote w:id="2">
    <w:p w:rsidR="00A22436" w:rsidRPr="007E5AFA" w:rsidRDefault="00A22436" w:rsidP="00A50D65">
      <w:pPr>
        <w:pStyle w:val="ad"/>
        <w:rPr>
          <w:sz w:val="14"/>
        </w:rPr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законным представителем.</w:t>
      </w:r>
    </w:p>
  </w:footnote>
  <w:footnote w:id="3">
    <w:p w:rsidR="00A22436" w:rsidRDefault="00A22436" w:rsidP="00A50D65">
      <w:pPr>
        <w:pStyle w:val="ad"/>
      </w:pPr>
      <w:r w:rsidRPr="007E5AFA">
        <w:rPr>
          <w:rStyle w:val="af"/>
          <w:sz w:val="14"/>
        </w:rPr>
        <w:footnoteRef/>
      </w:r>
      <w:r w:rsidRPr="007E5AFA">
        <w:rPr>
          <w:sz w:val="14"/>
        </w:rPr>
        <w:t xml:space="preserve"> При заполнении уполномоченным представителем.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436" w:rsidRDefault="00A22436" w:rsidP="00DE7C60">
    <w:pPr>
      <w:pStyle w:val="a3"/>
    </w:pPr>
  </w:p>
  <w:p w:rsidR="00606557" w:rsidRPr="00DE7C60" w:rsidRDefault="00606557" w:rsidP="00606557">
    <w:pPr>
      <w:pStyle w:val="a3"/>
      <w:rPr>
        <w:sz w:val="10"/>
        <w:szCs w:val="10"/>
      </w:rPr>
    </w:pPr>
    <w:r w:rsidRPr="00EF43F9">
      <w:rPr>
        <w:i/>
        <w:iCs/>
        <w:sz w:val="14"/>
        <w:szCs w:val="14"/>
      </w:rPr>
      <w:t>АО «</w:t>
    </w:r>
    <w:r w:rsidR="0062644D">
      <w:rPr>
        <w:i/>
        <w:iCs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Специализированный Регистратор «КОМПАС</w:t>
    </w:r>
    <w:r>
      <w:rPr>
        <w:i/>
        <w:iCs/>
        <w:sz w:val="14"/>
        <w:szCs w:val="14"/>
      </w:rPr>
      <w:t xml:space="preserve">» 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</w:r>
    <w:r w:rsidRPr="00EF43F9">
      <w:rPr>
        <w:i/>
        <w:iCs/>
        <w:sz w:val="14"/>
        <w:szCs w:val="14"/>
      </w:rPr>
      <w:t>Форма №</w:t>
    </w:r>
    <w:r>
      <w:rPr>
        <w:i/>
        <w:iCs/>
        <w:sz w:val="14"/>
        <w:szCs w:val="14"/>
      </w:rPr>
      <w:t>009 – СПВК ВПФЛ</w:t>
    </w:r>
  </w:p>
  <w:p w:rsidR="00A22436" w:rsidRPr="00DE7C60" w:rsidRDefault="00A22436" w:rsidP="00606557">
    <w:pPr>
      <w:pStyle w:val="a3"/>
      <w:tabs>
        <w:tab w:val="clear" w:pos="4703"/>
        <w:tab w:val="clear" w:pos="9406"/>
      </w:tabs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34B29"/>
    <w:multiLevelType w:val="hybridMultilevel"/>
    <w:tmpl w:val="1B969FE8"/>
    <w:lvl w:ilvl="0" w:tplc="04190001">
      <w:start w:val="1"/>
      <w:numFmt w:val="bullet"/>
      <w:lvlText w:val=""/>
      <w:lvlJc w:val="left"/>
      <w:pPr>
        <w:tabs>
          <w:tab w:val="num" w:pos="49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51"/>
    <w:rsid w:val="00000BB7"/>
    <w:rsid w:val="00000C3F"/>
    <w:rsid w:val="00005458"/>
    <w:rsid w:val="000058BD"/>
    <w:rsid w:val="000076DD"/>
    <w:rsid w:val="00020947"/>
    <w:rsid w:val="00021599"/>
    <w:rsid w:val="00024548"/>
    <w:rsid w:val="000270DA"/>
    <w:rsid w:val="00030BAF"/>
    <w:rsid w:val="00030F03"/>
    <w:rsid w:val="0003221C"/>
    <w:rsid w:val="000325E8"/>
    <w:rsid w:val="0003338C"/>
    <w:rsid w:val="00034F06"/>
    <w:rsid w:val="000361BF"/>
    <w:rsid w:val="00040737"/>
    <w:rsid w:val="000419B1"/>
    <w:rsid w:val="000421E1"/>
    <w:rsid w:val="000423C5"/>
    <w:rsid w:val="00047C8F"/>
    <w:rsid w:val="000512B9"/>
    <w:rsid w:val="0005361C"/>
    <w:rsid w:val="0005676A"/>
    <w:rsid w:val="00057CFB"/>
    <w:rsid w:val="00057D09"/>
    <w:rsid w:val="00061422"/>
    <w:rsid w:val="0006330B"/>
    <w:rsid w:val="0006523F"/>
    <w:rsid w:val="0007047B"/>
    <w:rsid w:val="00073A57"/>
    <w:rsid w:val="00074F90"/>
    <w:rsid w:val="000763C2"/>
    <w:rsid w:val="00076707"/>
    <w:rsid w:val="00081B5C"/>
    <w:rsid w:val="00082AAF"/>
    <w:rsid w:val="00083B9D"/>
    <w:rsid w:val="00084021"/>
    <w:rsid w:val="00084A8B"/>
    <w:rsid w:val="0009366C"/>
    <w:rsid w:val="000937B4"/>
    <w:rsid w:val="00093FBD"/>
    <w:rsid w:val="000A1290"/>
    <w:rsid w:val="000A37AF"/>
    <w:rsid w:val="000A74A9"/>
    <w:rsid w:val="000A7A96"/>
    <w:rsid w:val="000A7F80"/>
    <w:rsid w:val="000B1915"/>
    <w:rsid w:val="000B36EB"/>
    <w:rsid w:val="000B4310"/>
    <w:rsid w:val="000B4996"/>
    <w:rsid w:val="000B4D6E"/>
    <w:rsid w:val="000B6941"/>
    <w:rsid w:val="000B769E"/>
    <w:rsid w:val="000D1B1F"/>
    <w:rsid w:val="000D2581"/>
    <w:rsid w:val="000D5663"/>
    <w:rsid w:val="000D57D7"/>
    <w:rsid w:val="000D7428"/>
    <w:rsid w:val="000F0D1F"/>
    <w:rsid w:val="000F2A35"/>
    <w:rsid w:val="000F2BDD"/>
    <w:rsid w:val="000F4094"/>
    <w:rsid w:val="000F47DC"/>
    <w:rsid w:val="000F5517"/>
    <w:rsid w:val="000F56D0"/>
    <w:rsid w:val="000F626B"/>
    <w:rsid w:val="000F64A4"/>
    <w:rsid w:val="000F7336"/>
    <w:rsid w:val="001023EF"/>
    <w:rsid w:val="00102BEF"/>
    <w:rsid w:val="00104547"/>
    <w:rsid w:val="00107CFA"/>
    <w:rsid w:val="00115068"/>
    <w:rsid w:val="0011511F"/>
    <w:rsid w:val="00115D6F"/>
    <w:rsid w:val="00115E21"/>
    <w:rsid w:val="0011601B"/>
    <w:rsid w:val="00116262"/>
    <w:rsid w:val="00116AE4"/>
    <w:rsid w:val="00122E2A"/>
    <w:rsid w:val="0012393C"/>
    <w:rsid w:val="00125584"/>
    <w:rsid w:val="0012635B"/>
    <w:rsid w:val="00126EBC"/>
    <w:rsid w:val="00127853"/>
    <w:rsid w:val="00131673"/>
    <w:rsid w:val="00131B00"/>
    <w:rsid w:val="00131B59"/>
    <w:rsid w:val="0013662C"/>
    <w:rsid w:val="00137B36"/>
    <w:rsid w:val="00137D3E"/>
    <w:rsid w:val="00140DE7"/>
    <w:rsid w:val="00140FF1"/>
    <w:rsid w:val="00144223"/>
    <w:rsid w:val="00147D85"/>
    <w:rsid w:val="00150C61"/>
    <w:rsid w:val="00151A0F"/>
    <w:rsid w:val="00153B0A"/>
    <w:rsid w:val="00153BB3"/>
    <w:rsid w:val="00154C63"/>
    <w:rsid w:val="00156EF2"/>
    <w:rsid w:val="0016004D"/>
    <w:rsid w:val="00160DB1"/>
    <w:rsid w:val="00163919"/>
    <w:rsid w:val="00164AE3"/>
    <w:rsid w:val="001715AD"/>
    <w:rsid w:val="00173A27"/>
    <w:rsid w:val="0017646F"/>
    <w:rsid w:val="001769FF"/>
    <w:rsid w:val="00181357"/>
    <w:rsid w:val="00191B91"/>
    <w:rsid w:val="00192B77"/>
    <w:rsid w:val="001932F2"/>
    <w:rsid w:val="00193C3E"/>
    <w:rsid w:val="00195299"/>
    <w:rsid w:val="00197BA5"/>
    <w:rsid w:val="00197BFF"/>
    <w:rsid w:val="001A19ED"/>
    <w:rsid w:val="001A3773"/>
    <w:rsid w:val="001A4F6D"/>
    <w:rsid w:val="001A5704"/>
    <w:rsid w:val="001A7F2A"/>
    <w:rsid w:val="001B1BAA"/>
    <w:rsid w:val="001B2518"/>
    <w:rsid w:val="001B2A67"/>
    <w:rsid w:val="001B579A"/>
    <w:rsid w:val="001B70CD"/>
    <w:rsid w:val="001C0080"/>
    <w:rsid w:val="001C03C1"/>
    <w:rsid w:val="001C19C8"/>
    <w:rsid w:val="001C3B21"/>
    <w:rsid w:val="001C6E19"/>
    <w:rsid w:val="001C7708"/>
    <w:rsid w:val="001D02DC"/>
    <w:rsid w:val="001D4191"/>
    <w:rsid w:val="001D4997"/>
    <w:rsid w:val="001E01E8"/>
    <w:rsid w:val="001E1DEF"/>
    <w:rsid w:val="001E2933"/>
    <w:rsid w:val="001E46F2"/>
    <w:rsid w:val="001E61AC"/>
    <w:rsid w:val="001E72EE"/>
    <w:rsid w:val="001F0687"/>
    <w:rsid w:val="001F07CA"/>
    <w:rsid w:val="001F259D"/>
    <w:rsid w:val="001F37FE"/>
    <w:rsid w:val="001F4253"/>
    <w:rsid w:val="001F4AA0"/>
    <w:rsid w:val="001F4DB6"/>
    <w:rsid w:val="001F7801"/>
    <w:rsid w:val="00200672"/>
    <w:rsid w:val="00204426"/>
    <w:rsid w:val="0020520C"/>
    <w:rsid w:val="00206FAA"/>
    <w:rsid w:val="0022374A"/>
    <w:rsid w:val="00224A95"/>
    <w:rsid w:val="00225E48"/>
    <w:rsid w:val="00231320"/>
    <w:rsid w:val="002324A3"/>
    <w:rsid w:val="002348BD"/>
    <w:rsid w:val="0023625E"/>
    <w:rsid w:val="00241182"/>
    <w:rsid w:val="00241D40"/>
    <w:rsid w:val="00241F70"/>
    <w:rsid w:val="00242FA2"/>
    <w:rsid w:val="00250765"/>
    <w:rsid w:val="002552AE"/>
    <w:rsid w:val="00256081"/>
    <w:rsid w:val="00256F55"/>
    <w:rsid w:val="00260015"/>
    <w:rsid w:val="00260745"/>
    <w:rsid w:val="00260D88"/>
    <w:rsid w:val="00260FD4"/>
    <w:rsid w:val="00263421"/>
    <w:rsid w:val="002656CD"/>
    <w:rsid w:val="00265827"/>
    <w:rsid w:val="002679C7"/>
    <w:rsid w:val="002737AE"/>
    <w:rsid w:val="00275433"/>
    <w:rsid w:val="00276A4A"/>
    <w:rsid w:val="00282684"/>
    <w:rsid w:val="00282A83"/>
    <w:rsid w:val="00282ED2"/>
    <w:rsid w:val="002837D2"/>
    <w:rsid w:val="00284EA2"/>
    <w:rsid w:val="002854B3"/>
    <w:rsid w:val="00287A5D"/>
    <w:rsid w:val="00292A1C"/>
    <w:rsid w:val="00297761"/>
    <w:rsid w:val="002A0922"/>
    <w:rsid w:val="002A275D"/>
    <w:rsid w:val="002A2DA3"/>
    <w:rsid w:val="002A3E0E"/>
    <w:rsid w:val="002A52ED"/>
    <w:rsid w:val="002A5AEB"/>
    <w:rsid w:val="002A72D1"/>
    <w:rsid w:val="002A7653"/>
    <w:rsid w:val="002B06BC"/>
    <w:rsid w:val="002B6FA9"/>
    <w:rsid w:val="002B7A3C"/>
    <w:rsid w:val="002C0D4F"/>
    <w:rsid w:val="002C1F09"/>
    <w:rsid w:val="002C2AD6"/>
    <w:rsid w:val="002C62C5"/>
    <w:rsid w:val="002C63E4"/>
    <w:rsid w:val="002C75B1"/>
    <w:rsid w:val="002D2D52"/>
    <w:rsid w:val="002D3379"/>
    <w:rsid w:val="002D34B6"/>
    <w:rsid w:val="002E2618"/>
    <w:rsid w:val="002E26D0"/>
    <w:rsid w:val="002E2887"/>
    <w:rsid w:val="002E3C21"/>
    <w:rsid w:val="002F0C8C"/>
    <w:rsid w:val="002F1368"/>
    <w:rsid w:val="002F25DA"/>
    <w:rsid w:val="003032E5"/>
    <w:rsid w:val="003057B2"/>
    <w:rsid w:val="00312980"/>
    <w:rsid w:val="003137D4"/>
    <w:rsid w:val="0031409B"/>
    <w:rsid w:val="003214CA"/>
    <w:rsid w:val="003215DB"/>
    <w:rsid w:val="00321C17"/>
    <w:rsid w:val="003232E8"/>
    <w:rsid w:val="00323356"/>
    <w:rsid w:val="00323CC4"/>
    <w:rsid w:val="00324617"/>
    <w:rsid w:val="00324C9B"/>
    <w:rsid w:val="00326287"/>
    <w:rsid w:val="00327DDE"/>
    <w:rsid w:val="00327ECF"/>
    <w:rsid w:val="00330BCA"/>
    <w:rsid w:val="00330D83"/>
    <w:rsid w:val="003312D1"/>
    <w:rsid w:val="00333F56"/>
    <w:rsid w:val="00340BB5"/>
    <w:rsid w:val="00343C4D"/>
    <w:rsid w:val="00344937"/>
    <w:rsid w:val="00344EA9"/>
    <w:rsid w:val="00345EB3"/>
    <w:rsid w:val="003506BA"/>
    <w:rsid w:val="00350866"/>
    <w:rsid w:val="00355651"/>
    <w:rsid w:val="00355C31"/>
    <w:rsid w:val="003568BC"/>
    <w:rsid w:val="00356C36"/>
    <w:rsid w:val="00357474"/>
    <w:rsid w:val="003577A8"/>
    <w:rsid w:val="00362004"/>
    <w:rsid w:val="003621D5"/>
    <w:rsid w:val="003625B7"/>
    <w:rsid w:val="00364569"/>
    <w:rsid w:val="00364D6C"/>
    <w:rsid w:val="00366220"/>
    <w:rsid w:val="00367F84"/>
    <w:rsid w:val="00371AE4"/>
    <w:rsid w:val="00374A3F"/>
    <w:rsid w:val="00375DCB"/>
    <w:rsid w:val="003763DE"/>
    <w:rsid w:val="00377CC4"/>
    <w:rsid w:val="00380F41"/>
    <w:rsid w:val="00381070"/>
    <w:rsid w:val="00382645"/>
    <w:rsid w:val="003857EC"/>
    <w:rsid w:val="003931FB"/>
    <w:rsid w:val="00397191"/>
    <w:rsid w:val="003A0794"/>
    <w:rsid w:val="003A316F"/>
    <w:rsid w:val="003A34CA"/>
    <w:rsid w:val="003A3B0F"/>
    <w:rsid w:val="003A5204"/>
    <w:rsid w:val="003A54DC"/>
    <w:rsid w:val="003A595A"/>
    <w:rsid w:val="003A6D62"/>
    <w:rsid w:val="003B2453"/>
    <w:rsid w:val="003B6B82"/>
    <w:rsid w:val="003B7D29"/>
    <w:rsid w:val="003C108A"/>
    <w:rsid w:val="003C208B"/>
    <w:rsid w:val="003C2A9D"/>
    <w:rsid w:val="003C3751"/>
    <w:rsid w:val="003C769E"/>
    <w:rsid w:val="003D05DA"/>
    <w:rsid w:val="003D0630"/>
    <w:rsid w:val="003D2479"/>
    <w:rsid w:val="003D4A59"/>
    <w:rsid w:val="003D5A76"/>
    <w:rsid w:val="003D7DEA"/>
    <w:rsid w:val="003E0445"/>
    <w:rsid w:val="003E0DB0"/>
    <w:rsid w:val="003E6E22"/>
    <w:rsid w:val="003E72BE"/>
    <w:rsid w:val="003E740C"/>
    <w:rsid w:val="003E768F"/>
    <w:rsid w:val="003F2327"/>
    <w:rsid w:val="003F5AE9"/>
    <w:rsid w:val="003F6B3A"/>
    <w:rsid w:val="003F7C6B"/>
    <w:rsid w:val="003F7F44"/>
    <w:rsid w:val="004005C9"/>
    <w:rsid w:val="0040141B"/>
    <w:rsid w:val="0040153D"/>
    <w:rsid w:val="004048AB"/>
    <w:rsid w:val="004069D7"/>
    <w:rsid w:val="00407248"/>
    <w:rsid w:val="00411027"/>
    <w:rsid w:val="00411AA6"/>
    <w:rsid w:val="00412064"/>
    <w:rsid w:val="0041274E"/>
    <w:rsid w:val="004133E4"/>
    <w:rsid w:val="00415182"/>
    <w:rsid w:val="00416A1F"/>
    <w:rsid w:val="0042151C"/>
    <w:rsid w:val="004232C1"/>
    <w:rsid w:val="00425FA6"/>
    <w:rsid w:val="004261C5"/>
    <w:rsid w:val="00437203"/>
    <w:rsid w:val="00440AC6"/>
    <w:rsid w:val="004414CF"/>
    <w:rsid w:val="004418F1"/>
    <w:rsid w:val="004432C1"/>
    <w:rsid w:val="0044484B"/>
    <w:rsid w:val="004456D2"/>
    <w:rsid w:val="00447494"/>
    <w:rsid w:val="00450D06"/>
    <w:rsid w:val="004524EA"/>
    <w:rsid w:val="00457A55"/>
    <w:rsid w:val="00460507"/>
    <w:rsid w:val="00464944"/>
    <w:rsid w:val="0046661E"/>
    <w:rsid w:val="00470025"/>
    <w:rsid w:val="00473995"/>
    <w:rsid w:val="004739F1"/>
    <w:rsid w:val="0047491C"/>
    <w:rsid w:val="00474939"/>
    <w:rsid w:val="00474B85"/>
    <w:rsid w:val="004761E7"/>
    <w:rsid w:val="00482053"/>
    <w:rsid w:val="00486355"/>
    <w:rsid w:val="00486D00"/>
    <w:rsid w:val="00486F5D"/>
    <w:rsid w:val="004905AE"/>
    <w:rsid w:val="00491CD8"/>
    <w:rsid w:val="004928E4"/>
    <w:rsid w:val="00493916"/>
    <w:rsid w:val="00494B9B"/>
    <w:rsid w:val="00495348"/>
    <w:rsid w:val="004960A3"/>
    <w:rsid w:val="00496B5B"/>
    <w:rsid w:val="004A0A73"/>
    <w:rsid w:val="004A6006"/>
    <w:rsid w:val="004A6A71"/>
    <w:rsid w:val="004B2ACF"/>
    <w:rsid w:val="004B3D42"/>
    <w:rsid w:val="004B4D5C"/>
    <w:rsid w:val="004B57EC"/>
    <w:rsid w:val="004B6DFC"/>
    <w:rsid w:val="004B6EA2"/>
    <w:rsid w:val="004C3407"/>
    <w:rsid w:val="004C4CF0"/>
    <w:rsid w:val="004C6CAF"/>
    <w:rsid w:val="004C7293"/>
    <w:rsid w:val="004C7F80"/>
    <w:rsid w:val="004D06E5"/>
    <w:rsid w:val="004D09C4"/>
    <w:rsid w:val="004D33A9"/>
    <w:rsid w:val="004D3CC1"/>
    <w:rsid w:val="004E2CFC"/>
    <w:rsid w:val="004E2E4F"/>
    <w:rsid w:val="004E35E1"/>
    <w:rsid w:val="004E3C37"/>
    <w:rsid w:val="004E452F"/>
    <w:rsid w:val="004E5288"/>
    <w:rsid w:val="004E7A40"/>
    <w:rsid w:val="004E7C65"/>
    <w:rsid w:val="004E7D08"/>
    <w:rsid w:val="004F08DB"/>
    <w:rsid w:val="004F0A59"/>
    <w:rsid w:val="004F1AF4"/>
    <w:rsid w:val="004F334C"/>
    <w:rsid w:val="004F3B16"/>
    <w:rsid w:val="004F61A1"/>
    <w:rsid w:val="004F6BC6"/>
    <w:rsid w:val="004F6D92"/>
    <w:rsid w:val="004F7E97"/>
    <w:rsid w:val="00502466"/>
    <w:rsid w:val="0050459E"/>
    <w:rsid w:val="00511F43"/>
    <w:rsid w:val="00512B3D"/>
    <w:rsid w:val="00513A2B"/>
    <w:rsid w:val="00515196"/>
    <w:rsid w:val="00517C48"/>
    <w:rsid w:val="00520146"/>
    <w:rsid w:val="0052052B"/>
    <w:rsid w:val="005215BB"/>
    <w:rsid w:val="005233DD"/>
    <w:rsid w:val="005243D6"/>
    <w:rsid w:val="00525002"/>
    <w:rsid w:val="00525D7B"/>
    <w:rsid w:val="005324F5"/>
    <w:rsid w:val="00532E8E"/>
    <w:rsid w:val="00534D9D"/>
    <w:rsid w:val="00535571"/>
    <w:rsid w:val="005408D2"/>
    <w:rsid w:val="00541EBE"/>
    <w:rsid w:val="005460C1"/>
    <w:rsid w:val="00546B80"/>
    <w:rsid w:val="00546D5E"/>
    <w:rsid w:val="00550711"/>
    <w:rsid w:val="00550DAE"/>
    <w:rsid w:val="00551C97"/>
    <w:rsid w:val="00552BE8"/>
    <w:rsid w:val="00556CD5"/>
    <w:rsid w:val="005603EF"/>
    <w:rsid w:val="00562B03"/>
    <w:rsid w:val="005645F3"/>
    <w:rsid w:val="00567522"/>
    <w:rsid w:val="00575CEB"/>
    <w:rsid w:val="00575F68"/>
    <w:rsid w:val="00575F7B"/>
    <w:rsid w:val="005760A3"/>
    <w:rsid w:val="0057735A"/>
    <w:rsid w:val="005868F6"/>
    <w:rsid w:val="005870C4"/>
    <w:rsid w:val="005924E7"/>
    <w:rsid w:val="00593694"/>
    <w:rsid w:val="00593E48"/>
    <w:rsid w:val="00595797"/>
    <w:rsid w:val="0059723F"/>
    <w:rsid w:val="00597E7D"/>
    <w:rsid w:val="005A28D1"/>
    <w:rsid w:val="005A3F0C"/>
    <w:rsid w:val="005A47CE"/>
    <w:rsid w:val="005A480A"/>
    <w:rsid w:val="005A4D5B"/>
    <w:rsid w:val="005A53AA"/>
    <w:rsid w:val="005A788C"/>
    <w:rsid w:val="005B2C36"/>
    <w:rsid w:val="005B35FB"/>
    <w:rsid w:val="005B47EB"/>
    <w:rsid w:val="005B53AE"/>
    <w:rsid w:val="005B58BD"/>
    <w:rsid w:val="005B5C54"/>
    <w:rsid w:val="005C4165"/>
    <w:rsid w:val="005C48DE"/>
    <w:rsid w:val="005C6105"/>
    <w:rsid w:val="005D075D"/>
    <w:rsid w:val="005D2A52"/>
    <w:rsid w:val="005D4713"/>
    <w:rsid w:val="005D57D3"/>
    <w:rsid w:val="005E036B"/>
    <w:rsid w:val="005E0530"/>
    <w:rsid w:val="005F0E31"/>
    <w:rsid w:val="005F16A7"/>
    <w:rsid w:val="005F1D4D"/>
    <w:rsid w:val="005F1F20"/>
    <w:rsid w:val="005F2123"/>
    <w:rsid w:val="005F3061"/>
    <w:rsid w:val="005F3EB4"/>
    <w:rsid w:val="005F6E82"/>
    <w:rsid w:val="00600447"/>
    <w:rsid w:val="00600476"/>
    <w:rsid w:val="00601DBE"/>
    <w:rsid w:val="00606557"/>
    <w:rsid w:val="00610EC9"/>
    <w:rsid w:val="00610FD2"/>
    <w:rsid w:val="00611185"/>
    <w:rsid w:val="00613D26"/>
    <w:rsid w:val="00616642"/>
    <w:rsid w:val="00616656"/>
    <w:rsid w:val="00616F89"/>
    <w:rsid w:val="0062177B"/>
    <w:rsid w:val="006218CE"/>
    <w:rsid w:val="0062644D"/>
    <w:rsid w:val="006276B8"/>
    <w:rsid w:val="00630D82"/>
    <w:rsid w:val="00631489"/>
    <w:rsid w:val="0063739F"/>
    <w:rsid w:val="00643699"/>
    <w:rsid w:val="006521B8"/>
    <w:rsid w:val="00653A2E"/>
    <w:rsid w:val="006549E9"/>
    <w:rsid w:val="0065562F"/>
    <w:rsid w:val="00655F3F"/>
    <w:rsid w:val="006623AC"/>
    <w:rsid w:val="00664BC1"/>
    <w:rsid w:val="006656E6"/>
    <w:rsid w:val="00671300"/>
    <w:rsid w:val="00677A38"/>
    <w:rsid w:val="0068040B"/>
    <w:rsid w:val="00690A8E"/>
    <w:rsid w:val="0069124D"/>
    <w:rsid w:val="006923AE"/>
    <w:rsid w:val="00693D58"/>
    <w:rsid w:val="006943D4"/>
    <w:rsid w:val="006952FF"/>
    <w:rsid w:val="006974AF"/>
    <w:rsid w:val="006A0055"/>
    <w:rsid w:val="006A19C2"/>
    <w:rsid w:val="006A6FD7"/>
    <w:rsid w:val="006A7312"/>
    <w:rsid w:val="006A7442"/>
    <w:rsid w:val="006A7611"/>
    <w:rsid w:val="006B072C"/>
    <w:rsid w:val="006B1B57"/>
    <w:rsid w:val="006B3B7A"/>
    <w:rsid w:val="006B4FC6"/>
    <w:rsid w:val="006C38C7"/>
    <w:rsid w:val="006C4D5C"/>
    <w:rsid w:val="006C51B4"/>
    <w:rsid w:val="006C5805"/>
    <w:rsid w:val="006D1754"/>
    <w:rsid w:val="006D2977"/>
    <w:rsid w:val="006D527A"/>
    <w:rsid w:val="006D53DF"/>
    <w:rsid w:val="006E1231"/>
    <w:rsid w:val="006E1956"/>
    <w:rsid w:val="006E1D0C"/>
    <w:rsid w:val="006E21CB"/>
    <w:rsid w:val="006E32F0"/>
    <w:rsid w:val="006E34A3"/>
    <w:rsid w:val="006E4BC5"/>
    <w:rsid w:val="006E57BD"/>
    <w:rsid w:val="006E5D56"/>
    <w:rsid w:val="006E6838"/>
    <w:rsid w:val="006E73DF"/>
    <w:rsid w:val="006F01A5"/>
    <w:rsid w:val="0070097E"/>
    <w:rsid w:val="00705285"/>
    <w:rsid w:val="007072F5"/>
    <w:rsid w:val="00711428"/>
    <w:rsid w:val="007119DC"/>
    <w:rsid w:val="00711E60"/>
    <w:rsid w:val="0071543D"/>
    <w:rsid w:val="007176B9"/>
    <w:rsid w:val="00721AAE"/>
    <w:rsid w:val="00721F7D"/>
    <w:rsid w:val="00724711"/>
    <w:rsid w:val="007269C1"/>
    <w:rsid w:val="007324E2"/>
    <w:rsid w:val="007336CF"/>
    <w:rsid w:val="007363E5"/>
    <w:rsid w:val="0074068B"/>
    <w:rsid w:val="00740EC8"/>
    <w:rsid w:val="00741A23"/>
    <w:rsid w:val="007432EA"/>
    <w:rsid w:val="00745EF0"/>
    <w:rsid w:val="007515B8"/>
    <w:rsid w:val="00752C03"/>
    <w:rsid w:val="00753DC7"/>
    <w:rsid w:val="0075489C"/>
    <w:rsid w:val="007553F1"/>
    <w:rsid w:val="007561C5"/>
    <w:rsid w:val="007563EF"/>
    <w:rsid w:val="00757666"/>
    <w:rsid w:val="0076140C"/>
    <w:rsid w:val="00763A20"/>
    <w:rsid w:val="00764A2E"/>
    <w:rsid w:val="00771045"/>
    <w:rsid w:val="00774ED0"/>
    <w:rsid w:val="00775DD8"/>
    <w:rsid w:val="00776BAC"/>
    <w:rsid w:val="007779BF"/>
    <w:rsid w:val="00780245"/>
    <w:rsid w:val="007810A3"/>
    <w:rsid w:val="007817F2"/>
    <w:rsid w:val="00787A41"/>
    <w:rsid w:val="00791807"/>
    <w:rsid w:val="00791905"/>
    <w:rsid w:val="00791BC8"/>
    <w:rsid w:val="00791F3A"/>
    <w:rsid w:val="00793A66"/>
    <w:rsid w:val="00793F9D"/>
    <w:rsid w:val="00794109"/>
    <w:rsid w:val="00794AFC"/>
    <w:rsid w:val="00797B9E"/>
    <w:rsid w:val="007A01D4"/>
    <w:rsid w:val="007A0229"/>
    <w:rsid w:val="007A0BAC"/>
    <w:rsid w:val="007A1D0E"/>
    <w:rsid w:val="007A23DE"/>
    <w:rsid w:val="007A413E"/>
    <w:rsid w:val="007A5DCE"/>
    <w:rsid w:val="007B3E3D"/>
    <w:rsid w:val="007B40C5"/>
    <w:rsid w:val="007B7536"/>
    <w:rsid w:val="007C3C9B"/>
    <w:rsid w:val="007C4206"/>
    <w:rsid w:val="007C5E3B"/>
    <w:rsid w:val="007C6A08"/>
    <w:rsid w:val="007C6FA8"/>
    <w:rsid w:val="007D133B"/>
    <w:rsid w:val="007D251A"/>
    <w:rsid w:val="007D2A5A"/>
    <w:rsid w:val="007D37D3"/>
    <w:rsid w:val="007D618D"/>
    <w:rsid w:val="007D67AF"/>
    <w:rsid w:val="007E060A"/>
    <w:rsid w:val="007E34FB"/>
    <w:rsid w:val="007E5C0D"/>
    <w:rsid w:val="007E69BA"/>
    <w:rsid w:val="007F3BB0"/>
    <w:rsid w:val="007F4ACE"/>
    <w:rsid w:val="00802598"/>
    <w:rsid w:val="008051D2"/>
    <w:rsid w:val="00806664"/>
    <w:rsid w:val="008066F9"/>
    <w:rsid w:val="00807854"/>
    <w:rsid w:val="00807DAA"/>
    <w:rsid w:val="008156BD"/>
    <w:rsid w:val="008159F6"/>
    <w:rsid w:val="00815E25"/>
    <w:rsid w:val="0082054F"/>
    <w:rsid w:val="008215EA"/>
    <w:rsid w:val="00825CE5"/>
    <w:rsid w:val="008269C3"/>
    <w:rsid w:val="00830F49"/>
    <w:rsid w:val="00831887"/>
    <w:rsid w:val="00841415"/>
    <w:rsid w:val="00841AA5"/>
    <w:rsid w:val="00842A6E"/>
    <w:rsid w:val="00847CF7"/>
    <w:rsid w:val="0085116E"/>
    <w:rsid w:val="00851C07"/>
    <w:rsid w:val="00851F47"/>
    <w:rsid w:val="00854079"/>
    <w:rsid w:val="00856579"/>
    <w:rsid w:val="00856643"/>
    <w:rsid w:val="008612EC"/>
    <w:rsid w:val="0086135D"/>
    <w:rsid w:val="008622A1"/>
    <w:rsid w:val="0086245C"/>
    <w:rsid w:val="008625BA"/>
    <w:rsid w:val="00866E4A"/>
    <w:rsid w:val="00870E0C"/>
    <w:rsid w:val="008725DB"/>
    <w:rsid w:val="00873FE4"/>
    <w:rsid w:val="0087468B"/>
    <w:rsid w:val="00876837"/>
    <w:rsid w:val="00877A91"/>
    <w:rsid w:val="0088483A"/>
    <w:rsid w:val="00885035"/>
    <w:rsid w:val="008852BC"/>
    <w:rsid w:val="00885687"/>
    <w:rsid w:val="00887BAB"/>
    <w:rsid w:val="0089009C"/>
    <w:rsid w:val="0089265B"/>
    <w:rsid w:val="0089353C"/>
    <w:rsid w:val="0089427D"/>
    <w:rsid w:val="00895FB7"/>
    <w:rsid w:val="00896CC6"/>
    <w:rsid w:val="008A0763"/>
    <w:rsid w:val="008A0ACD"/>
    <w:rsid w:val="008A14F7"/>
    <w:rsid w:val="008A3A2A"/>
    <w:rsid w:val="008A3DB1"/>
    <w:rsid w:val="008A69AA"/>
    <w:rsid w:val="008B029E"/>
    <w:rsid w:val="008B7540"/>
    <w:rsid w:val="008C39E7"/>
    <w:rsid w:val="008C622E"/>
    <w:rsid w:val="008C64CA"/>
    <w:rsid w:val="008C6F84"/>
    <w:rsid w:val="008C7CD1"/>
    <w:rsid w:val="008D104F"/>
    <w:rsid w:val="008D12E5"/>
    <w:rsid w:val="008D334E"/>
    <w:rsid w:val="008D3C01"/>
    <w:rsid w:val="008D4920"/>
    <w:rsid w:val="008D574A"/>
    <w:rsid w:val="008D7E1D"/>
    <w:rsid w:val="008E10F3"/>
    <w:rsid w:val="008E2751"/>
    <w:rsid w:val="008E5867"/>
    <w:rsid w:val="008E5906"/>
    <w:rsid w:val="008E65AC"/>
    <w:rsid w:val="008F0B5E"/>
    <w:rsid w:val="008F6C0A"/>
    <w:rsid w:val="008F6E96"/>
    <w:rsid w:val="008F7A04"/>
    <w:rsid w:val="009010F6"/>
    <w:rsid w:val="00903062"/>
    <w:rsid w:val="00903763"/>
    <w:rsid w:val="00903C8B"/>
    <w:rsid w:val="009069AE"/>
    <w:rsid w:val="009109C5"/>
    <w:rsid w:val="00911148"/>
    <w:rsid w:val="009126E2"/>
    <w:rsid w:val="00912F42"/>
    <w:rsid w:val="0091521D"/>
    <w:rsid w:val="009159BC"/>
    <w:rsid w:val="0091744C"/>
    <w:rsid w:val="00920C3D"/>
    <w:rsid w:val="00921729"/>
    <w:rsid w:val="00922053"/>
    <w:rsid w:val="00922776"/>
    <w:rsid w:val="00922CF6"/>
    <w:rsid w:val="00922EBE"/>
    <w:rsid w:val="00925ED7"/>
    <w:rsid w:val="00931C95"/>
    <w:rsid w:val="009326BA"/>
    <w:rsid w:val="00934698"/>
    <w:rsid w:val="009372E1"/>
    <w:rsid w:val="00941ED6"/>
    <w:rsid w:val="00951780"/>
    <w:rsid w:val="009526BF"/>
    <w:rsid w:val="009529D4"/>
    <w:rsid w:val="00952C8E"/>
    <w:rsid w:val="00952D81"/>
    <w:rsid w:val="00953BF4"/>
    <w:rsid w:val="00954359"/>
    <w:rsid w:val="00954DB2"/>
    <w:rsid w:val="00964DA9"/>
    <w:rsid w:val="0096628F"/>
    <w:rsid w:val="0097122F"/>
    <w:rsid w:val="0097383B"/>
    <w:rsid w:val="0097446D"/>
    <w:rsid w:val="00977261"/>
    <w:rsid w:val="00983DEC"/>
    <w:rsid w:val="00987291"/>
    <w:rsid w:val="009929AC"/>
    <w:rsid w:val="00996368"/>
    <w:rsid w:val="009A286B"/>
    <w:rsid w:val="009A44F2"/>
    <w:rsid w:val="009A5C64"/>
    <w:rsid w:val="009A6E69"/>
    <w:rsid w:val="009B01DB"/>
    <w:rsid w:val="009B22D9"/>
    <w:rsid w:val="009B2714"/>
    <w:rsid w:val="009B4396"/>
    <w:rsid w:val="009B442C"/>
    <w:rsid w:val="009B561E"/>
    <w:rsid w:val="009B5856"/>
    <w:rsid w:val="009B5B5C"/>
    <w:rsid w:val="009B6337"/>
    <w:rsid w:val="009B6383"/>
    <w:rsid w:val="009C4B34"/>
    <w:rsid w:val="009C51E8"/>
    <w:rsid w:val="009C6C41"/>
    <w:rsid w:val="009D0073"/>
    <w:rsid w:val="009D3DFE"/>
    <w:rsid w:val="009D448D"/>
    <w:rsid w:val="009D6625"/>
    <w:rsid w:val="009D6F8A"/>
    <w:rsid w:val="009D7405"/>
    <w:rsid w:val="009E09F8"/>
    <w:rsid w:val="009E1142"/>
    <w:rsid w:val="009E5F31"/>
    <w:rsid w:val="009E735C"/>
    <w:rsid w:val="009F0E60"/>
    <w:rsid w:val="009F51B1"/>
    <w:rsid w:val="009F51B6"/>
    <w:rsid w:val="009F67D3"/>
    <w:rsid w:val="009F6BEA"/>
    <w:rsid w:val="009F7AF4"/>
    <w:rsid w:val="00A01114"/>
    <w:rsid w:val="00A01555"/>
    <w:rsid w:val="00A02D8F"/>
    <w:rsid w:val="00A03CBD"/>
    <w:rsid w:val="00A04A0C"/>
    <w:rsid w:val="00A07B71"/>
    <w:rsid w:val="00A1028A"/>
    <w:rsid w:val="00A1485B"/>
    <w:rsid w:val="00A15BE6"/>
    <w:rsid w:val="00A1791B"/>
    <w:rsid w:val="00A22436"/>
    <w:rsid w:val="00A312BB"/>
    <w:rsid w:val="00A31358"/>
    <w:rsid w:val="00A33A75"/>
    <w:rsid w:val="00A33CF9"/>
    <w:rsid w:val="00A34A32"/>
    <w:rsid w:val="00A36C0C"/>
    <w:rsid w:val="00A41EC4"/>
    <w:rsid w:val="00A42ADD"/>
    <w:rsid w:val="00A47EC8"/>
    <w:rsid w:val="00A50D65"/>
    <w:rsid w:val="00A5241E"/>
    <w:rsid w:val="00A559DD"/>
    <w:rsid w:val="00A55B7A"/>
    <w:rsid w:val="00A55D99"/>
    <w:rsid w:val="00A56089"/>
    <w:rsid w:val="00A60F27"/>
    <w:rsid w:val="00A64265"/>
    <w:rsid w:val="00A6632E"/>
    <w:rsid w:val="00A67DF5"/>
    <w:rsid w:val="00A707D9"/>
    <w:rsid w:val="00A76870"/>
    <w:rsid w:val="00A806E6"/>
    <w:rsid w:val="00A81E2A"/>
    <w:rsid w:val="00A830AA"/>
    <w:rsid w:val="00A85F62"/>
    <w:rsid w:val="00A8640C"/>
    <w:rsid w:val="00A87018"/>
    <w:rsid w:val="00A90E3F"/>
    <w:rsid w:val="00A91781"/>
    <w:rsid w:val="00A92479"/>
    <w:rsid w:val="00A93BB6"/>
    <w:rsid w:val="00A93C75"/>
    <w:rsid w:val="00A95BF4"/>
    <w:rsid w:val="00A96950"/>
    <w:rsid w:val="00A96AB8"/>
    <w:rsid w:val="00AA1A74"/>
    <w:rsid w:val="00AA1D84"/>
    <w:rsid w:val="00AA2EBD"/>
    <w:rsid w:val="00AA7C3F"/>
    <w:rsid w:val="00AB20E9"/>
    <w:rsid w:val="00AB2A6B"/>
    <w:rsid w:val="00AC0FD5"/>
    <w:rsid w:val="00AD0333"/>
    <w:rsid w:val="00AD2B6F"/>
    <w:rsid w:val="00AD7073"/>
    <w:rsid w:val="00AD7D11"/>
    <w:rsid w:val="00AE0189"/>
    <w:rsid w:val="00AE1034"/>
    <w:rsid w:val="00AE10D6"/>
    <w:rsid w:val="00AE4B02"/>
    <w:rsid w:val="00AE60A6"/>
    <w:rsid w:val="00AE68AB"/>
    <w:rsid w:val="00AF2E3F"/>
    <w:rsid w:val="00AF340B"/>
    <w:rsid w:val="00AF3637"/>
    <w:rsid w:val="00AF50CC"/>
    <w:rsid w:val="00AF5D50"/>
    <w:rsid w:val="00AF6567"/>
    <w:rsid w:val="00B00A54"/>
    <w:rsid w:val="00B01A74"/>
    <w:rsid w:val="00B020F0"/>
    <w:rsid w:val="00B048A0"/>
    <w:rsid w:val="00B0594B"/>
    <w:rsid w:val="00B077A8"/>
    <w:rsid w:val="00B106A9"/>
    <w:rsid w:val="00B1094E"/>
    <w:rsid w:val="00B10B29"/>
    <w:rsid w:val="00B113AD"/>
    <w:rsid w:val="00B11B8F"/>
    <w:rsid w:val="00B1204D"/>
    <w:rsid w:val="00B15104"/>
    <w:rsid w:val="00B158EE"/>
    <w:rsid w:val="00B16495"/>
    <w:rsid w:val="00B16895"/>
    <w:rsid w:val="00B16C97"/>
    <w:rsid w:val="00B178B1"/>
    <w:rsid w:val="00B21333"/>
    <w:rsid w:val="00B21D24"/>
    <w:rsid w:val="00B25DAE"/>
    <w:rsid w:val="00B26B18"/>
    <w:rsid w:val="00B274C8"/>
    <w:rsid w:val="00B3315C"/>
    <w:rsid w:val="00B34A52"/>
    <w:rsid w:val="00B36020"/>
    <w:rsid w:val="00B37401"/>
    <w:rsid w:val="00B37ED7"/>
    <w:rsid w:val="00B40163"/>
    <w:rsid w:val="00B42EA4"/>
    <w:rsid w:val="00B4525C"/>
    <w:rsid w:val="00B46D06"/>
    <w:rsid w:val="00B54036"/>
    <w:rsid w:val="00B5645A"/>
    <w:rsid w:val="00B56BCD"/>
    <w:rsid w:val="00B63551"/>
    <w:rsid w:val="00B65A8A"/>
    <w:rsid w:val="00B66D2A"/>
    <w:rsid w:val="00B7019E"/>
    <w:rsid w:val="00B701C0"/>
    <w:rsid w:val="00B71FF9"/>
    <w:rsid w:val="00B757C2"/>
    <w:rsid w:val="00B7650E"/>
    <w:rsid w:val="00B80309"/>
    <w:rsid w:val="00B8126B"/>
    <w:rsid w:val="00B8464E"/>
    <w:rsid w:val="00B907E7"/>
    <w:rsid w:val="00B927ED"/>
    <w:rsid w:val="00B9441C"/>
    <w:rsid w:val="00B94571"/>
    <w:rsid w:val="00BA0638"/>
    <w:rsid w:val="00BA2590"/>
    <w:rsid w:val="00BA2EF9"/>
    <w:rsid w:val="00BA31AC"/>
    <w:rsid w:val="00BA354D"/>
    <w:rsid w:val="00BA58FE"/>
    <w:rsid w:val="00BA5B51"/>
    <w:rsid w:val="00BA7883"/>
    <w:rsid w:val="00BB021F"/>
    <w:rsid w:val="00BB1E79"/>
    <w:rsid w:val="00BB769C"/>
    <w:rsid w:val="00BC097C"/>
    <w:rsid w:val="00BC4F41"/>
    <w:rsid w:val="00BC5382"/>
    <w:rsid w:val="00BC53C1"/>
    <w:rsid w:val="00BC577F"/>
    <w:rsid w:val="00BC60D6"/>
    <w:rsid w:val="00BD25BC"/>
    <w:rsid w:val="00BD39D0"/>
    <w:rsid w:val="00BD5C69"/>
    <w:rsid w:val="00BE2F6A"/>
    <w:rsid w:val="00BE56E3"/>
    <w:rsid w:val="00BE6E8F"/>
    <w:rsid w:val="00BE79F0"/>
    <w:rsid w:val="00BF05CD"/>
    <w:rsid w:val="00BF13B9"/>
    <w:rsid w:val="00BF1592"/>
    <w:rsid w:val="00BF1CDB"/>
    <w:rsid w:val="00BF21A9"/>
    <w:rsid w:val="00BF3819"/>
    <w:rsid w:val="00BF389C"/>
    <w:rsid w:val="00BF3924"/>
    <w:rsid w:val="00BF6717"/>
    <w:rsid w:val="00BF78EB"/>
    <w:rsid w:val="00C0089D"/>
    <w:rsid w:val="00C00B9F"/>
    <w:rsid w:val="00C02080"/>
    <w:rsid w:val="00C035B2"/>
    <w:rsid w:val="00C04933"/>
    <w:rsid w:val="00C05000"/>
    <w:rsid w:val="00C05031"/>
    <w:rsid w:val="00C0560E"/>
    <w:rsid w:val="00C0594D"/>
    <w:rsid w:val="00C116DE"/>
    <w:rsid w:val="00C13EAD"/>
    <w:rsid w:val="00C212C4"/>
    <w:rsid w:val="00C2394E"/>
    <w:rsid w:val="00C260DB"/>
    <w:rsid w:val="00C31D96"/>
    <w:rsid w:val="00C32ABF"/>
    <w:rsid w:val="00C32DEE"/>
    <w:rsid w:val="00C3361F"/>
    <w:rsid w:val="00C36198"/>
    <w:rsid w:val="00C425AB"/>
    <w:rsid w:val="00C448FF"/>
    <w:rsid w:val="00C457B4"/>
    <w:rsid w:val="00C509F8"/>
    <w:rsid w:val="00C61EB2"/>
    <w:rsid w:val="00C61FFE"/>
    <w:rsid w:val="00C636D8"/>
    <w:rsid w:val="00C700F5"/>
    <w:rsid w:val="00C724A3"/>
    <w:rsid w:val="00C73D82"/>
    <w:rsid w:val="00C91873"/>
    <w:rsid w:val="00C92358"/>
    <w:rsid w:val="00CA2E97"/>
    <w:rsid w:val="00CA4071"/>
    <w:rsid w:val="00CA589A"/>
    <w:rsid w:val="00CA7B38"/>
    <w:rsid w:val="00CA7BF6"/>
    <w:rsid w:val="00CB2E87"/>
    <w:rsid w:val="00CD134C"/>
    <w:rsid w:val="00CD2040"/>
    <w:rsid w:val="00CD420B"/>
    <w:rsid w:val="00CD510C"/>
    <w:rsid w:val="00CD5709"/>
    <w:rsid w:val="00CD6031"/>
    <w:rsid w:val="00CD66E8"/>
    <w:rsid w:val="00CE07FD"/>
    <w:rsid w:val="00CE1B9A"/>
    <w:rsid w:val="00CE1CD8"/>
    <w:rsid w:val="00CE23F0"/>
    <w:rsid w:val="00CE36D7"/>
    <w:rsid w:val="00CE4836"/>
    <w:rsid w:val="00CE5E30"/>
    <w:rsid w:val="00CF1E3B"/>
    <w:rsid w:val="00CF2EA4"/>
    <w:rsid w:val="00CF4D32"/>
    <w:rsid w:val="00CF7BC1"/>
    <w:rsid w:val="00D030B7"/>
    <w:rsid w:val="00D03502"/>
    <w:rsid w:val="00D03D12"/>
    <w:rsid w:val="00D0522C"/>
    <w:rsid w:val="00D05281"/>
    <w:rsid w:val="00D10967"/>
    <w:rsid w:val="00D153A2"/>
    <w:rsid w:val="00D1608A"/>
    <w:rsid w:val="00D20225"/>
    <w:rsid w:val="00D21B72"/>
    <w:rsid w:val="00D26880"/>
    <w:rsid w:val="00D271CB"/>
    <w:rsid w:val="00D3210B"/>
    <w:rsid w:val="00D328C4"/>
    <w:rsid w:val="00D32E75"/>
    <w:rsid w:val="00D34356"/>
    <w:rsid w:val="00D358D8"/>
    <w:rsid w:val="00D4397F"/>
    <w:rsid w:val="00D50176"/>
    <w:rsid w:val="00D53266"/>
    <w:rsid w:val="00D532F2"/>
    <w:rsid w:val="00D56DE6"/>
    <w:rsid w:val="00D6157D"/>
    <w:rsid w:val="00D6346F"/>
    <w:rsid w:val="00D64CC0"/>
    <w:rsid w:val="00D65C95"/>
    <w:rsid w:val="00D70762"/>
    <w:rsid w:val="00D77AE1"/>
    <w:rsid w:val="00D82105"/>
    <w:rsid w:val="00D839F7"/>
    <w:rsid w:val="00D85376"/>
    <w:rsid w:val="00D85B90"/>
    <w:rsid w:val="00D86B81"/>
    <w:rsid w:val="00D86FC2"/>
    <w:rsid w:val="00D8756E"/>
    <w:rsid w:val="00D87C50"/>
    <w:rsid w:val="00D91E3E"/>
    <w:rsid w:val="00D94D74"/>
    <w:rsid w:val="00D969A7"/>
    <w:rsid w:val="00DA17F6"/>
    <w:rsid w:val="00DA21F5"/>
    <w:rsid w:val="00DA4079"/>
    <w:rsid w:val="00DA4E0C"/>
    <w:rsid w:val="00DA67A5"/>
    <w:rsid w:val="00DB03A1"/>
    <w:rsid w:val="00DB244A"/>
    <w:rsid w:val="00DB2901"/>
    <w:rsid w:val="00DB3054"/>
    <w:rsid w:val="00DB4DF3"/>
    <w:rsid w:val="00DB5A00"/>
    <w:rsid w:val="00DB5E07"/>
    <w:rsid w:val="00DC0021"/>
    <w:rsid w:val="00DC0638"/>
    <w:rsid w:val="00DC54D2"/>
    <w:rsid w:val="00DC67B5"/>
    <w:rsid w:val="00DD16CF"/>
    <w:rsid w:val="00DD4095"/>
    <w:rsid w:val="00DD66F1"/>
    <w:rsid w:val="00DE4FC2"/>
    <w:rsid w:val="00DE5BEB"/>
    <w:rsid w:val="00DE7A1B"/>
    <w:rsid w:val="00DE7B13"/>
    <w:rsid w:val="00DE7C60"/>
    <w:rsid w:val="00DF0006"/>
    <w:rsid w:val="00DF0A27"/>
    <w:rsid w:val="00DF0BE8"/>
    <w:rsid w:val="00DF284B"/>
    <w:rsid w:val="00DF6098"/>
    <w:rsid w:val="00E01DE9"/>
    <w:rsid w:val="00E02CD6"/>
    <w:rsid w:val="00E04FD9"/>
    <w:rsid w:val="00E058D4"/>
    <w:rsid w:val="00E07146"/>
    <w:rsid w:val="00E131ED"/>
    <w:rsid w:val="00E13657"/>
    <w:rsid w:val="00E15C51"/>
    <w:rsid w:val="00E208CB"/>
    <w:rsid w:val="00E209D1"/>
    <w:rsid w:val="00E2113D"/>
    <w:rsid w:val="00E224C0"/>
    <w:rsid w:val="00E25573"/>
    <w:rsid w:val="00E27D74"/>
    <w:rsid w:val="00E32E38"/>
    <w:rsid w:val="00E33703"/>
    <w:rsid w:val="00E36D29"/>
    <w:rsid w:val="00E43395"/>
    <w:rsid w:val="00E44E1C"/>
    <w:rsid w:val="00E47ABD"/>
    <w:rsid w:val="00E50ECD"/>
    <w:rsid w:val="00E52160"/>
    <w:rsid w:val="00E56710"/>
    <w:rsid w:val="00E60926"/>
    <w:rsid w:val="00E62AFF"/>
    <w:rsid w:val="00E64487"/>
    <w:rsid w:val="00E65682"/>
    <w:rsid w:val="00E66307"/>
    <w:rsid w:val="00E66917"/>
    <w:rsid w:val="00E67515"/>
    <w:rsid w:val="00E739EB"/>
    <w:rsid w:val="00E74AF3"/>
    <w:rsid w:val="00E75760"/>
    <w:rsid w:val="00E76639"/>
    <w:rsid w:val="00E76827"/>
    <w:rsid w:val="00E833D6"/>
    <w:rsid w:val="00E87906"/>
    <w:rsid w:val="00E90BF0"/>
    <w:rsid w:val="00E921C5"/>
    <w:rsid w:val="00E925CE"/>
    <w:rsid w:val="00E93A33"/>
    <w:rsid w:val="00E959EB"/>
    <w:rsid w:val="00E95B19"/>
    <w:rsid w:val="00E976CF"/>
    <w:rsid w:val="00EA04EC"/>
    <w:rsid w:val="00EA1684"/>
    <w:rsid w:val="00EA50A6"/>
    <w:rsid w:val="00EA55F3"/>
    <w:rsid w:val="00EA630C"/>
    <w:rsid w:val="00EB21BF"/>
    <w:rsid w:val="00EB3936"/>
    <w:rsid w:val="00EB471F"/>
    <w:rsid w:val="00EB65F7"/>
    <w:rsid w:val="00EB6D41"/>
    <w:rsid w:val="00EC1552"/>
    <w:rsid w:val="00EC28FB"/>
    <w:rsid w:val="00EC6589"/>
    <w:rsid w:val="00EC6710"/>
    <w:rsid w:val="00ED3938"/>
    <w:rsid w:val="00ED58F6"/>
    <w:rsid w:val="00ED7DF0"/>
    <w:rsid w:val="00EE0A6D"/>
    <w:rsid w:val="00EE0CE5"/>
    <w:rsid w:val="00EE17B5"/>
    <w:rsid w:val="00EE6FE5"/>
    <w:rsid w:val="00EE7AD1"/>
    <w:rsid w:val="00EF2127"/>
    <w:rsid w:val="00EF43F9"/>
    <w:rsid w:val="00F04592"/>
    <w:rsid w:val="00F054D9"/>
    <w:rsid w:val="00F06A26"/>
    <w:rsid w:val="00F0712F"/>
    <w:rsid w:val="00F10017"/>
    <w:rsid w:val="00F102B0"/>
    <w:rsid w:val="00F145E8"/>
    <w:rsid w:val="00F155E2"/>
    <w:rsid w:val="00F17270"/>
    <w:rsid w:val="00F21775"/>
    <w:rsid w:val="00F21B79"/>
    <w:rsid w:val="00F22861"/>
    <w:rsid w:val="00F25BC2"/>
    <w:rsid w:val="00F25BDC"/>
    <w:rsid w:val="00F2606D"/>
    <w:rsid w:val="00F31FBB"/>
    <w:rsid w:val="00F3207A"/>
    <w:rsid w:val="00F32958"/>
    <w:rsid w:val="00F35697"/>
    <w:rsid w:val="00F35ACD"/>
    <w:rsid w:val="00F430BE"/>
    <w:rsid w:val="00F44E69"/>
    <w:rsid w:val="00F45BD7"/>
    <w:rsid w:val="00F50A40"/>
    <w:rsid w:val="00F529B3"/>
    <w:rsid w:val="00F5308B"/>
    <w:rsid w:val="00F559E7"/>
    <w:rsid w:val="00F55C5C"/>
    <w:rsid w:val="00F55DAC"/>
    <w:rsid w:val="00F61294"/>
    <w:rsid w:val="00F62C70"/>
    <w:rsid w:val="00F67ABA"/>
    <w:rsid w:val="00F70226"/>
    <w:rsid w:val="00F70656"/>
    <w:rsid w:val="00F7277E"/>
    <w:rsid w:val="00F72999"/>
    <w:rsid w:val="00F73E01"/>
    <w:rsid w:val="00F75F1A"/>
    <w:rsid w:val="00F77A49"/>
    <w:rsid w:val="00F824C5"/>
    <w:rsid w:val="00F83EFA"/>
    <w:rsid w:val="00F851A4"/>
    <w:rsid w:val="00F85D8B"/>
    <w:rsid w:val="00F860EF"/>
    <w:rsid w:val="00F90763"/>
    <w:rsid w:val="00F917DC"/>
    <w:rsid w:val="00F957D8"/>
    <w:rsid w:val="00F9714A"/>
    <w:rsid w:val="00FA109E"/>
    <w:rsid w:val="00FA215F"/>
    <w:rsid w:val="00FA2D19"/>
    <w:rsid w:val="00FA3C24"/>
    <w:rsid w:val="00FA42C9"/>
    <w:rsid w:val="00FA4DED"/>
    <w:rsid w:val="00FA577A"/>
    <w:rsid w:val="00FA6300"/>
    <w:rsid w:val="00FA7566"/>
    <w:rsid w:val="00FA7A33"/>
    <w:rsid w:val="00FA7BE0"/>
    <w:rsid w:val="00FB01B8"/>
    <w:rsid w:val="00FB1D70"/>
    <w:rsid w:val="00FB346B"/>
    <w:rsid w:val="00FB6F4C"/>
    <w:rsid w:val="00FC1A33"/>
    <w:rsid w:val="00FC4F11"/>
    <w:rsid w:val="00FD071C"/>
    <w:rsid w:val="00FD0AFF"/>
    <w:rsid w:val="00FD2C4E"/>
    <w:rsid w:val="00FD2F6D"/>
    <w:rsid w:val="00FD4348"/>
    <w:rsid w:val="00FD4EB4"/>
    <w:rsid w:val="00FD5134"/>
    <w:rsid w:val="00FD64DA"/>
    <w:rsid w:val="00FD6846"/>
    <w:rsid w:val="00FE3266"/>
    <w:rsid w:val="00FF0179"/>
    <w:rsid w:val="00FF07F7"/>
    <w:rsid w:val="00FF0CA0"/>
    <w:rsid w:val="00FF0EC3"/>
    <w:rsid w:val="00FF32E4"/>
    <w:rsid w:val="00FF5B7D"/>
    <w:rsid w:val="00FF631A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66C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774ED0"/>
    <w:pPr>
      <w:keepNext/>
      <w:outlineLvl w:val="0"/>
    </w:pPr>
    <w:rPr>
      <w:rFonts w:ascii="Times New Roman" w:hAnsi="Times New Roman"/>
      <w:b/>
      <w:sz w:val="22"/>
    </w:rPr>
  </w:style>
  <w:style w:type="paragraph" w:styleId="2">
    <w:name w:val="heading 2"/>
    <w:basedOn w:val="a"/>
    <w:next w:val="a"/>
    <w:qFormat/>
    <w:rsid w:val="00774ED0"/>
    <w:pPr>
      <w:keepNext/>
      <w:spacing w:before="20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74ED0"/>
    <w:pPr>
      <w:keepNext/>
      <w:spacing w:before="24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774ED0"/>
    <w:pPr>
      <w:keepNext/>
      <w:spacing w:before="120"/>
      <w:jc w:val="center"/>
      <w:outlineLvl w:val="3"/>
    </w:pPr>
    <w:rPr>
      <w:b/>
      <w:sz w:val="18"/>
    </w:rPr>
  </w:style>
  <w:style w:type="paragraph" w:styleId="5">
    <w:name w:val="heading 5"/>
    <w:basedOn w:val="a"/>
    <w:next w:val="a"/>
    <w:qFormat/>
    <w:rsid w:val="00774ED0"/>
    <w:pPr>
      <w:keepNext/>
      <w:pBdr>
        <w:top w:val="single" w:sz="12" w:space="2" w:color="auto"/>
      </w:pBdr>
      <w:spacing w:before="120"/>
      <w:jc w:val="center"/>
      <w:outlineLvl w:val="4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rsid w:val="00774ED0"/>
    <w:pPr>
      <w:tabs>
        <w:tab w:val="center" w:pos="4703"/>
        <w:tab w:val="right" w:pos="9406"/>
      </w:tabs>
      <w:jc w:val="right"/>
    </w:pPr>
    <w:rPr>
      <w:rFonts w:ascii="Times New Roman" w:hAnsi="Times New Roman"/>
    </w:rPr>
  </w:style>
  <w:style w:type="paragraph" w:styleId="a7">
    <w:name w:val="Body Text"/>
    <w:basedOn w:val="a"/>
    <w:rsid w:val="00774ED0"/>
    <w:pPr>
      <w:spacing w:before="120"/>
      <w:jc w:val="center"/>
    </w:pPr>
    <w:rPr>
      <w:b/>
      <w:sz w:val="18"/>
    </w:rPr>
  </w:style>
  <w:style w:type="paragraph" w:styleId="a8">
    <w:name w:val="Balloon Text"/>
    <w:basedOn w:val="a"/>
    <w:semiHidden/>
    <w:rsid w:val="00CF7BC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C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60FD4"/>
    <w:pPr>
      <w:ind w:left="720"/>
      <w:contextualSpacing/>
    </w:pPr>
  </w:style>
  <w:style w:type="character" w:customStyle="1" w:styleId="ab">
    <w:name w:val="Цветовое выделение"/>
    <w:uiPriority w:val="99"/>
    <w:rsid w:val="004048AB"/>
    <w:rPr>
      <w:b/>
      <w:bCs/>
      <w:color w:val="26282F"/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rsid w:val="00B01A74"/>
  </w:style>
  <w:style w:type="character" w:customStyle="1" w:styleId="a4">
    <w:name w:val="Верхний колонтитул Знак"/>
    <w:link w:val="a3"/>
    <w:uiPriority w:val="99"/>
    <w:rsid w:val="005A28D1"/>
  </w:style>
  <w:style w:type="character" w:styleId="ac">
    <w:name w:val="Placeholder Text"/>
    <w:basedOn w:val="a0"/>
    <w:uiPriority w:val="99"/>
    <w:semiHidden/>
    <w:rsid w:val="00EF43F9"/>
    <w:rPr>
      <w:color w:val="808080"/>
    </w:rPr>
  </w:style>
  <w:style w:type="paragraph" w:styleId="ad">
    <w:name w:val="footnote text"/>
    <w:basedOn w:val="a"/>
    <w:link w:val="ae"/>
    <w:rsid w:val="00A50D65"/>
  </w:style>
  <w:style w:type="character" w:customStyle="1" w:styleId="ae">
    <w:name w:val="Текст сноски Знак"/>
    <w:basedOn w:val="a0"/>
    <w:link w:val="ad"/>
    <w:rsid w:val="00A50D65"/>
    <w:rPr>
      <w:rFonts w:ascii="Times New Roman CYR" w:hAnsi="Times New Roman CYR"/>
    </w:rPr>
  </w:style>
  <w:style w:type="character" w:styleId="af">
    <w:name w:val="footnote reference"/>
    <w:rsid w:val="00A50D65"/>
    <w:rPr>
      <w:vertAlign w:val="superscript"/>
    </w:rPr>
  </w:style>
  <w:style w:type="paragraph" w:styleId="af0">
    <w:name w:val="endnote text"/>
    <w:basedOn w:val="a"/>
    <w:link w:val="af1"/>
    <w:rsid w:val="00877A91"/>
  </w:style>
  <w:style w:type="character" w:customStyle="1" w:styleId="af1">
    <w:name w:val="Текст концевой сноски Знак"/>
    <w:basedOn w:val="a0"/>
    <w:link w:val="af0"/>
    <w:rsid w:val="00877A91"/>
    <w:rPr>
      <w:rFonts w:ascii="Times New Roman CYR" w:hAnsi="Times New Roman CYR"/>
    </w:rPr>
  </w:style>
  <w:style w:type="character" w:styleId="af2">
    <w:name w:val="endnote reference"/>
    <w:basedOn w:val="a0"/>
    <w:rsid w:val="00877A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Nata_Vas\&#1054;&#1055;&#1056;&#1054;&#1057;&#1053;&#1067;&#1045;%20&#1051;&#1048;&#1057;&#1058;&#1067;_&#1053;&#1054;&#1042;&#1067;&#1045;\&#1054;&#1051;%20&#8470;1%20(&#1076;&#1083;&#1103;%20&#1070;&#1051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D6D7BFF56F649E3AEF22B635F8B2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C4C44A-2820-42ED-B935-F79F04314A3E}"/>
      </w:docPartPr>
      <w:docPartBody>
        <w:p w:rsidR="00C801C0" w:rsidRDefault="00F367F7" w:rsidP="00F367F7">
          <w:pPr>
            <w:pStyle w:val="5D6D7BFF56F649E3AEF22B635F8B241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A36F4B574664D328801DCC5C8A9B5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5241B9-6B85-4120-AFE7-587ED3E248B5}"/>
      </w:docPartPr>
      <w:docPartBody>
        <w:p w:rsidR="00C801C0" w:rsidRDefault="00F367F7" w:rsidP="00F367F7">
          <w:pPr>
            <w:pStyle w:val="2A36F4B574664D328801DCC5C8A9B5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658D2A9022344C5908117D6231512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B1AA66-38EA-47CF-8317-5BA148252C44}"/>
      </w:docPartPr>
      <w:docPartBody>
        <w:p w:rsidR="00C801C0" w:rsidRDefault="00F367F7" w:rsidP="00F367F7">
          <w:pPr>
            <w:pStyle w:val="8658D2A9022344C5908117D6231512C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9F807ADBA9F46CA8FBC0E61063578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89022-10DE-4ADB-85DB-05490332834C}"/>
      </w:docPartPr>
      <w:docPartBody>
        <w:p w:rsidR="00C801C0" w:rsidRDefault="00F367F7" w:rsidP="00F367F7">
          <w:pPr>
            <w:pStyle w:val="89F807ADBA9F46CA8FBC0E61063578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B3921AC300C4E24A0B8A3F38901C6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B0DD4-A9D2-4E90-91DF-ABC210D4C865}"/>
      </w:docPartPr>
      <w:docPartBody>
        <w:p w:rsidR="00C801C0" w:rsidRDefault="00F367F7" w:rsidP="00F367F7">
          <w:pPr>
            <w:pStyle w:val="0B3921AC300C4E24A0B8A3F38901C6D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21089E79044547A540ABB96FEE1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D08A40-3849-47A0-A527-84E54CAC14D1}"/>
      </w:docPartPr>
      <w:docPartBody>
        <w:p w:rsidR="00C801C0" w:rsidRDefault="00F367F7" w:rsidP="00F367F7">
          <w:pPr>
            <w:pStyle w:val="EB21089E79044547A540ABB96FEE1EE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C2E5941B6C44BCA368BCA8C51DC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CBA95-AE53-4D44-AC97-8D7606FADA71}"/>
      </w:docPartPr>
      <w:docPartBody>
        <w:p w:rsidR="00C801C0" w:rsidRDefault="00F367F7" w:rsidP="00F367F7">
          <w:pPr>
            <w:pStyle w:val="DFC2E5941B6C44BCA368BCA8C51DC3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1F44B49E8AC436CB765488592E9BC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459BA-DB76-481F-BFF1-748791BDB06A}"/>
      </w:docPartPr>
      <w:docPartBody>
        <w:p w:rsidR="00C801C0" w:rsidRDefault="00F367F7" w:rsidP="00F367F7">
          <w:pPr>
            <w:pStyle w:val="E1F44B49E8AC436CB765488592E9BCE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73D40685DD4E388C2D69CACF606F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45AF4D-4501-48C1-B7EC-83138AD9E344}"/>
      </w:docPartPr>
      <w:docPartBody>
        <w:p w:rsidR="00C801C0" w:rsidRDefault="00F367F7" w:rsidP="00F367F7">
          <w:pPr>
            <w:pStyle w:val="4C73D40685DD4E388C2D69CACF606F1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BF14FD8712641359E0ADC5508CBD5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043ACB-F568-4C02-9079-7BF6E5160E57}"/>
      </w:docPartPr>
      <w:docPartBody>
        <w:p w:rsidR="00C801C0" w:rsidRDefault="00F367F7" w:rsidP="00F367F7">
          <w:pPr>
            <w:pStyle w:val="EBF14FD8712641359E0ADC5508CBD55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9C265913A094ADBA34654DB83632B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5B9D6-1C21-4C2E-AFD5-9DBE6BE6BA8F}"/>
      </w:docPartPr>
      <w:docPartBody>
        <w:p w:rsidR="00C801C0" w:rsidRDefault="00F367F7" w:rsidP="00F367F7">
          <w:pPr>
            <w:pStyle w:val="49C265913A094ADBA34654DB83632BA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EFBBEF02E53452FA43A4B54B67B9C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30D31E-0A9A-4DBC-B003-DBCD59A4C56C}"/>
      </w:docPartPr>
      <w:docPartBody>
        <w:p w:rsidR="00C801C0" w:rsidRDefault="00F367F7" w:rsidP="00F367F7">
          <w:pPr>
            <w:pStyle w:val="DEFBBEF02E53452FA43A4B54B67B9C2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4DCA90336154049B9588A477C681C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97CFC0-156C-4E30-BA6C-B1AE00B5C861}"/>
      </w:docPartPr>
      <w:docPartBody>
        <w:p w:rsidR="00C801C0" w:rsidRDefault="00F367F7" w:rsidP="00F367F7">
          <w:pPr>
            <w:pStyle w:val="34DCA90336154049B9588A477C681C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66AF1833A0249528F1059E1050AB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1C91D-F7A9-41BC-9E7B-4C693BC2123C}"/>
      </w:docPartPr>
      <w:docPartBody>
        <w:p w:rsidR="00C801C0" w:rsidRDefault="00F367F7" w:rsidP="00F367F7">
          <w:pPr>
            <w:pStyle w:val="D66AF1833A0249528F1059E1050AB3F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A05965FA9D64DDAA4B18C5AF282FC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282A93-7B9B-4742-AB18-9E04E5C13B06}"/>
      </w:docPartPr>
      <w:docPartBody>
        <w:p w:rsidR="00C801C0" w:rsidRDefault="00F367F7" w:rsidP="00F367F7">
          <w:pPr>
            <w:pStyle w:val="0A05965FA9D64DDAA4B18C5AF282FC6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8BE846D69F84E26897488D087054C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239473-865C-49EE-875C-31542A6DDBF8}"/>
      </w:docPartPr>
      <w:docPartBody>
        <w:p w:rsidR="00C801C0" w:rsidRDefault="00F367F7" w:rsidP="00F367F7">
          <w:pPr>
            <w:pStyle w:val="A8BE846D69F84E26897488D087054C8F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E07AC0214644C6FAF47C70C98705D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5324E-A6F0-4BDE-A65B-BB3D7E741795}"/>
      </w:docPartPr>
      <w:docPartBody>
        <w:p w:rsidR="00C801C0" w:rsidRDefault="00F367F7" w:rsidP="00F367F7">
          <w:pPr>
            <w:pStyle w:val="3E07AC0214644C6FAF47C70C98705D2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870E02484CA451DA74A17888A7267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990B91-9849-493B-A68E-1E907A3B4BFE}"/>
      </w:docPartPr>
      <w:docPartBody>
        <w:p w:rsidR="00C801C0" w:rsidRDefault="00F367F7" w:rsidP="00F367F7">
          <w:pPr>
            <w:pStyle w:val="8870E02484CA451DA74A17888A7267B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26F76B91C0D4A65BCBF170BE2F271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E5FA8B-F8CB-474B-87E7-C465291A4C65}"/>
      </w:docPartPr>
      <w:docPartBody>
        <w:p w:rsidR="00C801C0" w:rsidRDefault="00F367F7" w:rsidP="00F367F7">
          <w:pPr>
            <w:pStyle w:val="026F76B91C0D4A65BCBF170BE2F271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C13AD0A5224B2B9205FD3A46570F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3FAE0-0D07-4384-B017-E33F7D0616F9}"/>
      </w:docPartPr>
      <w:docPartBody>
        <w:p w:rsidR="00C801C0" w:rsidRDefault="00F367F7" w:rsidP="00F367F7">
          <w:pPr>
            <w:pStyle w:val="CDC13AD0A5224B2B9205FD3A46570F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E24BDFB05AE541E2A926A1CAD3640A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33567E-A162-4E49-9298-DE6969BE35A3}"/>
      </w:docPartPr>
      <w:docPartBody>
        <w:p w:rsidR="00C801C0" w:rsidRDefault="00F367F7" w:rsidP="00F367F7">
          <w:pPr>
            <w:pStyle w:val="E24BDFB05AE541E2A926A1CAD3640AE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878C8D2FE14189BE31F4484CF48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296632-493D-435E-88B7-1D710406D096}"/>
      </w:docPartPr>
      <w:docPartBody>
        <w:p w:rsidR="00C801C0" w:rsidRDefault="00F367F7" w:rsidP="00F367F7">
          <w:pPr>
            <w:pStyle w:val="F3878C8D2FE14189BE31F4484CF4812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042BD10B7CBC49FFBC0582236ED6FE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CB8CDC-7D33-41AC-9C6A-262A4F6EA22A}"/>
      </w:docPartPr>
      <w:docPartBody>
        <w:p w:rsidR="00C801C0" w:rsidRDefault="00F367F7" w:rsidP="00F367F7">
          <w:pPr>
            <w:pStyle w:val="042BD10B7CBC49FFBC0582236ED6FE2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142785B58F74A1AA55DCBF9F8A4B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6D3520-56D8-456F-A0B6-2FF51B09AA42}"/>
      </w:docPartPr>
      <w:docPartBody>
        <w:p w:rsidR="00C801C0" w:rsidRDefault="00F367F7" w:rsidP="00F367F7">
          <w:pPr>
            <w:pStyle w:val="2142785B58F74A1AA55DCBF9F8A4BA2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B41CACE9F52413CB2FE3B5ABD8F74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BF8F58-8B14-4C68-8FA9-57F1DD9F2610}"/>
      </w:docPartPr>
      <w:docPartBody>
        <w:p w:rsidR="00C801C0" w:rsidRDefault="00F367F7" w:rsidP="00F367F7">
          <w:pPr>
            <w:pStyle w:val="4B41CACE9F52413CB2FE3B5ABD8F746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54937C674444B41A546DD25861782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C031B-4790-4D63-A582-30ACB62C8CB9}"/>
      </w:docPartPr>
      <w:docPartBody>
        <w:p w:rsidR="00C801C0" w:rsidRDefault="00F367F7" w:rsidP="00F367F7">
          <w:pPr>
            <w:pStyle w:val="954937C674444B41A546DD25861782E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976A2FFC5794FCDB7CB6225DFED6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6DE6D-CEAF-458F-A629-E52000394BB4}"/>
      </w:docPartPr>
      <w:docPartBody>
        <w:p w:rsidR="00C801C0" w:rsidRDefault="00F367F7" w:rsidP="00F367F7">
          <w:pPr>
            <w:pStyle w:val="7976A2FFC5794FCDB7CB6225DFED62A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B042196787E3454A925C570B1ED91E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5DD313-9A3B-4C5D-A23D-B19E2B0669E5}"/>
      </w:docPartPr>
      <w:docPartBody>
        <w:p w:rsidR="00C801C0" w:rsidRDefault="00F367F7" w:rsidP="00F367F7">
          <w:pPr>
            <w:pStyle w:val="B042196787E3454A925C570B1ED91E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6C89DE9C5BC2496DA097818DE5FAB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0E3187-B707-43FF-8C36-CD20E0A817D7}"/>
      </w:docPartPr>
      <w:docPartBody>
        <w:p w:rsidR="00C801C0" w:rsidRDefault="00F367F7" w:rsidP="00F367F7">
          <w:pPr>
            <w:pStyle w:val="6C89DE9C5BC2496DA097818DE5FABDF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67F21CF60342ACA6BC9631AC037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D49CB-0713-4D16-9C11-886E16F5A17A}"/>
      </w:docPartPr>
      <w:docPartBody>
        <w:p w:rsidR="00C801C0" w:rsidRDefault="00F367F7" w:rsidP="00F367F7">
          <w:pPr>
            <w:pStyle w:val="4667F21CF60342ACA6BC9631AC03752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780B5F4F9BF4054A3E0E0313890BB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903E25-77CA-4F4C-9EA6-225986C6904A}"/>
      </w:docPartPr>
      <w:docPartBody>
        <w:p w:rsidR="00C801C0" w:rsidRDefault="00F367F7" w:rsidP="00F367F7">
          <w:pPr>
            <w:pStyle w:val="4780B5F4F9BF4054A3E0E0313890BBD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8621B1E6DCE46DF80BFE13C3CA01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B99D40-9078-4281-AEA1-6E1EF4AF1EF9}"/>
      </w:docPartPr>
      <w:docPartBody>
        <w:p w:rsidR="00C801C0" w:rsidRDefault="00F367F7" w:rsidP="00F367F7">
          <w:pPr>
            <w:pStyle w:val="28621B1E6DCE46DF80BFE13C3CA0105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3C401273144401599E378913E012E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68B549-487C-4ADD-B6E9-6B1138055EF6}"/>
      </w:docPartPr>
      <w:docPartBody>
        <w:p w:rsidR="00C801C0" w:rsidRDefault="00C801C0" w:rsidP="00C801C0">
          <w:pPr>
            <w:pStyle w:val="C3C401273144401599E378913E012E1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FB5EB5CE0204F11BA178CC291A33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08D52-104B-41F8-8058-878C1D16CD8C}"/>
      </w:docPartPr>
      <w:docPartBody>
        <w:p w:rsidR="00C801C0" w:rsidRDefault="00C801C0" w:rsidP="00C801C0">
          <w:pPr>
            <w:pStyle w:val="8FB5EB5CE0204F11BA178CC291A3389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77148A0838DA4D79BA85B0DA9008D6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E0433-3C44-4711-9998-D63448A3B322}"/>
      </w:docPartPr>
      <w:docPartBody>
        <w:p w:rsidR="00C801C0" w:rsidRDefault="00C801C0" w:rsidP="00C801C0">
          <w:pPr>
            <w:pStyle w:val="77148A0838DA4D79BA85B0DA9008D62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9ADE90B13D4E9BA7287844C8EB78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6C420-4784-4A60-9D01-DE1F0E2C3EEB}"/>
      </w:docPartPr>
      <w:docPartBody>
        <w:p w:rsidR="0090549B" w:rsidRDefault="0090549B" w:rsidP="0090549B">
          <w:pPr>
            <w:pStyle w:val="CF9ADE90B13D4E9BA7287844C8EB7866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FCABDCBB61148F5BC63F439FA6E18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6E3545-C878-425C-BBA2-C6BC765D9E2E}"/>
      </w:docPartPr>
      <w:docPartBody>
        <w:p w:rsidR="0090549B" w:rsidRDefault="0090549B" w:rsidP="0090549B">
          <w:pPr>
            <w:pStyle w:val="CFCABDCBB61148F5BC63F439FA6E1884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7CA8F3FA79545408664AD4542A131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0CD1FE-268A-458E-B967-F3D092E356A1}"/>
      </w:docPartPr>
      <w:docPartBody>
        <w:p w:rsidR="0090549B" w:rsidRDefault="0090549B" w:rsidP="0090549B">
          <w:pPr>
            <w:pStyle w:val="57CA8F3FA79545408664AD4542A131F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ACA83F8F5FD44FAABD6DC1AE13F49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BD018-544D-4064-849A-10BC9499747E}"/>
      </w:docPartPr>
      <w:docPartBody>
        <w:p w:rsidR="0090549B" w:rsidRDefault="0090549B" w:rsidP="0090549B">
          <w:pPr>
            <w:pStyle w:val="AACA83F8F5FD44FAABD6DC1AE13F4992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D3F530054194058A00512B7D72A3A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46F334-DDEB-4707-845F-946B5633C925}"/>
      </w:docPartPr>
      <w:docPartBody>
        <w:p w:rsidR="0090549B" w:rsidRDefault="0090549B" w:rsidP="0090549B">
          <w:pPr>
            <w:pStyle w:val="4D3F530054194058A00512B7D72A3A7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AC659486B798437B9657FAC96449C6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90435-4A18-48D0-9D3B-6F60EB08C0E9}"/>
      </w:docPartPr>
      <w:docPartBody>
        <w:p w:rsidR="0090549B" w:rsidRDefault="0090549B" w:rsidP="0090549B">
          <w:pPr>
            <w:pStyle w:val="AC659486B798437B9657FAC96449C68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1D6C3151463456AB295B1C5733990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971025-376F-4E8E-8576-153301960C00}"/>
      </w:docPartPr>
      <w:docPartBody>
        <w:p w:rsidR="0090549B" w:rsidRDefault="0090549B" w:rsidP="0090549B">
          <w:pPr>
            <w:pStyle w:val="F1D6C3151463456AB295B1C57339909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74B0A4CF7EC4CA096C2E117C65733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7ECC9-E26F-4DB1-8D1C-799191AB45B7}"/>
      </w:docPartPr>
      <w:docPartBody>
        <w:p w:rsidR="0090549B" w:rsidRDefault="0090549B" w:rsidP="0090549B">
          <w:pPr>
            <w:pStyle w:val="374B0A4CF7EC4CA096C2E117C65733C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6F034066380424B86CCC7611630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F6F545-26A3-4EC2-9C19-37B8EBF15746}"/>
      </w:docPartPr>
      <w:docPartBody>
        <w:p w:rsidR="0090549B" w:rsidRDefault="0090549B" w:rsidP="0090549B">
          <w:pPr>
            <w:pStyle w:val="46F034066380424B86CCC761163033C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F6B5571E6484291858367B54BACA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A53B6-DCA7-4573-B0DC-9E4093EFAE74}"/>
      </w:docPartPr>
      <w:docPartBody>
        <w:p w:rsidR="0090549B" w:rsidRDefault="0090549B" w:rsidP="0090549B">
          <w:pPr>
            <w:pStyle w:val="2F6B5571E6484291858367B54BACA5A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3FCB48C7DD064C9F82AAC7CDE24634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30CF3-67E5-4B82-A533-D1DF36578599}"/>
      </w:docPartPr>
      <w:docPartBody>
        <w:p w:rsidR="0090549B" w:rsidRDefault="0090549B" w:rsidP="0090549B">
          <w:pPr>
            <w:pStyle w:val="3FCB48C7DD064C9F82AAC7CDE246342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A632E3FD18A4E868F8F03E1E6088C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B7EE4-7AE0-4FB2-9030-EBDD41D7396D}"/>
      </w:docPartPr>
      <w:docPartBody>
        <w:p w:rsidR="0090549B" w:rsidRDefault="0090549B" w:rsidP="0090549B">
          <w:pPr>
            <w:pStyle w:val="5A632E3FD18A4E868F8F03E1E6088C9B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0989E8AF2D8484C97150654F057D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4A8DBD-8328-4A3F-A7AC-3BF6738EA670}"/>
      </w:docPartPr>
      <w:docPartBody>
        <w:p w:rsidR="0090549B" w:rsidRDefault="0090549B" w:rsidP="0090549B">
          <w:pPr>
            <w:pStyle w:val="50989E8AF2D8484C97150654F057DA3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B5422C21E341EAB2C638E5F70B9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25682B-A484-4BB1-9E3C-3020E5EFC158}"/>
      </w:docPartPr>
      <w:docPartBody>
        <w:p w:rsidR="0090549B" w:rsidRDefault="0090549B" w:rsidP="0090549B">
          <w:pPr>
            <w:pStyle w:val="91B5422C21E341EAB2C638E5F70B9F01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2A9B9483F844099809BBF69A6F2D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4F191C-ADC3-4BF1-A60B-59B37244A0B2}"/>
      </w:docPartPr>
      <w:docPartBody>
        <w:p w:rsidR="0090549B" w:rsidRDefault="0090549B" w:rsidP="0090549B">
          <w:pPr>
            <w:pStyle w:val="F2A9B9483F844099809BBF69A6F2DDC5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BB25D3640544F34830CD8ABADC9CB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63290-26F3-4BC9-91F8-70810D3E7B94}"/>
      </w:docPartPr>
      <w:docPartBody>
        <w:p w:rsidR="0090549B" w:rsidRDefault="0090549B" w:rsidP="0090549B">
          <w:pPr>
            <w:pStyle w:val="5BB25D3640544F34830CD8ABADC9CB6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C46E4EC4FD14E4B9D59516099F038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420F2-29E9-44DF-B2F7-A1C1D0B12A9A}"/>
      </w:docPartPr>
      <w:docPartBody>
        <w:p w:rsidR="0090549B" w:rsidRDefault="0090549B" w:rsidP="0090549B">
          <w:pPr>
            <w:pStyle w:val="4C46E4EC4FD14E4B9D59516099F0383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871F5676D61E49D7B48532E31A583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BBD06B-91BE-43B9-A0FC-59CF2C107627}"/>
      </w:docPartPr>
      <w:docPartBody>
        <w:p w:rsidR="0090549B" w:rsidRDefault="0090549B" w:rsidP="0090549B">
          <w:pPr>
            <w:pStyle w:val="871F5676D61E49D7B48532E31A5838C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4173684828714AE68CFDA97AA155AE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875C7-EB1B-4E56-84E7-3FB3D4542A62}"/>
      </w:docPartPr>
      <w:docPartBody>
        <w:p w:rsidR="0090549B" w:rsidRDefault="0090549B" w:rsidP="0090549B">
          <w:pPr>
            <w:pStyle w:val="4173684828714AE68CFDA97AA155AEEA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B2AD96B61F94D8DB8B6B9676ED5B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E83F52-6D48-4AAC-91DD-6BD59B4AEF6B}"/>
      </w:docPartPr>
      <w:docPartBody>
        <w:p w:rsidR="0090549B" w:rsidRDefault="0090549B" w:rsidP="0090549B">
          <w:pPr>
            <w:pStyle w:val="9B2AD96B61F94D8DB8B6B9676ED5B08D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CC"/>
    <w:rsid w:val="00852216"/>
    <w:rsid w:val="0090549B"/>
    <w:rsid w:val="00C801C0"/>
    <w:rsid w:val="00E60CCC"/>
    <w:rsid w:val="00F3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49B"/>
    <w:rPr>
      <w:color w:val="808080"/>
    </w:rPr>
  </w:style>
  <w:style w:type="paragraph" w:customStyle="1" w:styleId="4DAB8D5592DE4AD9A0E15347A319CDC9">
    <w:name w:val="4DAB8D5592DE4AD9A0E15347A319CDC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">
    <w:name w:val="E7B4B2B9C55F468692E8BFEA79D79C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">
    <w:name w:val="398F5BB6F41F456C8109A7ACA53514A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">
    <w:name w:val="F1A93665BA904646A58FDCC18A8E56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">
    <w:name w:val="35A6B87E70124A9A8E47F3CFC224681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">
    <w:name w:val="3D0BC784729942D18966C7A48ACA12D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">
    <w:name w:val="706F73D1105F495BA30C5ED346D8D8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">
    <w:name w:val="9B8653D2420F49099766485C9A660E8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">
    <w:name w:val="C97F6D491F1F4F23B52FF3A19EF081F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">
    <w:name w:val="0F637E724E6C469B9BF1D503BC71BD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">
    <w:name w:val="D5C19A3312ED4C759E30E4DF996A06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">
    <w:name w:val="6EFAAB0563AE48EA9B63E03E32D58F0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">
    <w:name w:val="E9B438ECEB114421B822CB85145DC9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">
    <w:name w:val="D85AFE3CFB2245BB8B3D17466DDB7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">
    <w:name w:val="199F7672128245E0B55D09D229235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">
    <w:name w:val="B2B0FBC8B914444C892F56B712F6D81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">
    <w:name w:val="D65D1C7375A446AA918D58947ECAFA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">
    <w:name w:val="B5EA32F9417D49E4929E782B0887ED7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">
    <w:name w:val="9063E9F6CE4944C3BF1B6BF486B22BE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">
    <w:name w:val="6AC0BE146E55442BBD84F7613FDB5A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">
    <w:name w:val="30270CDE8C3240E38D54DEC5E5798F3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">
    <w:name w:val="2980C1E70B544932AA8CBD89797C4B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">
    <w:name w:val="BAA9171CC3144F8E9969113C2E5576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">
    <w:name w:val="585A56EBFC914BFEB6A2CCE64BB6CF5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">
    <w:name w:val="DA22A2111FD3447B9BD92A39114AB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">
    <w:name w:val="9B6E97834439426CAB5A5E550340C73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">
    <w:name w:val="6048B8304E88462BB1F0F1AD133A8F7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">
    <w:name w:val="60E2C9FCC2C844428CCD41376AFB92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">
    <w:name w:val="E256F1C5EB6041C2952C0C68F0B1422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">
    <w:name w:val="3D0907A2A1E8498889FFE89C23AE7D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">
    <w:name w:val="BA37D30EB799473385D2180873AAA71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">
    <w:name w:val="A9942FE3C15F47A5A9467BB9964F49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">
    <w:name w:val="FF7906D72B094722A7385251978617A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">
    <w:name w:val="BE94A84735E7479781C60F3C66BD3C5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">
    <w:name w:val="76CC75173E2547FF8C157BFC27E7C5C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">
    <w:name w:val="AE0CA99A32B14CE584B9E62C4FF89A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">
    <w:name w:val="308150D2E16D4451B3B30D34AE4086F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">
    <w:name w:val="AF70FF9F71984677B7A8BA32BE5FB68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">
    <w:name w:val="3F178B385F8A4FE8A7F85F45D7A8B52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">
    <w:name w:val="EBAB109ADAC347EC9098722EA96E4E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">
    <w:name w:val="C64056BCD8154B0D89C9FB5DE7C92A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">
    <w:name w:val="07E45E8FCB3948A5860A1A4EF49CA7E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">
    <w:name w:val="349480DE18E34C71A3BB18C60CDAAA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">
    <w:name w:val="865D9CED54E6416FAFD48A7183B295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">
    <w:name w:val="DDE7E18E7E1B4FBDB3B24D25E392B48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">
    <w:name w:val="3DCCDA409C954DA0914C455BB4F3A6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">
    <w:name w:val="EA5FAE992D5B4A3ABBD7177D4D1225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060015003545CA880EAF2EF3CC2D2C">
    <w:name w:val="B2060015003545CA880EAF2EF3CC2D2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D5BB494EBE495AB3E6BFBAD06625CE">
    <w:name w:val="5FD5BB494EBE495AB3E6BFBAD066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">
    <w:name w:val="F306D0162AB64D0CBFA6E4DEAE96BF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">
    <w:name w:val="43C12A53B0534EE99A58C63F1C839B2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">
    <w:name w:val="D082987A9A204C4FA0A550738B02F8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">
    <w:name w:val="746749055882423481DA83CE678E28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">
    <w:name w:val="22E76F639BB44866BDAA592AB618873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">
    <w:name w:val="6B3D032E8A304DE887E74501054807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">
    <w:name w:val="1E9A80F8774A4F3B8869FF4C240AA9E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">
    <w:name w:val="A8C57930B8BB46B291FC0E2B0851C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">
    <w:name w:val="D5BCB5EADA834FDE935828322F8D6F5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">
    <w:name w:val="4A1CBD3A6F5743DE8CC76FF47C5371B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">
    <w:name w:val="65086739C5A24B06B058875BF22023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01DF4CEE74CADBF2C174B1BCA6E79">
    <w:name w:val="36F01DF4CEE74CADBF2C174B1BCA6E79"/>
    <w:rsid w:val="00E60CCC"/>
  </w:style>
  <w:style w:type="paragraph" w:customStyle="1" w:styleId="4DAB8D5592DE4AD9A0E15347A319CDC91">
    <w:name w:val="4DAB8D5592DE4AD9A0E15347A319CDC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B4B2B9C55F468692E8BFEA79D79CDC1">
    <w:name w:val="E7B4B2B9C55F468692E8BFEA79D79C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8F5BB6F41F456C8109A7ACA53514A81">
    <w:name w:val="398F5BB6F41F456C8109A7ACA53514A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A93665BA904646A58FDCC18A8E56EF1">
    <w:name w:val="F1A93665BA904646A58FDCC18A8E56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1">
    <w:name w:val="35A6B87E70124A9A8E47F3CFC224681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1">
    <w:name w:val="3D0BC784729942D18966C7A48ACA12D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1">
    <w:name w:val="706F73D1105F495BA30C5ED346D8D83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1">
    <w:name w:val="9B8653D2420F49099766485C9A660E8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1">
    <w:name w:val="C97F6D491F1F4F23B52FF3A19EF081F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1">
    <w:name w:val="0F637E724E6C469B9BF1D503BC71BD9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1">
    <w:name w:val="D5C19A3312ED4C759E30E4DF996A060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1">
    <w:name w:val="6EFAAB0563AE48EA9B63E03E32D58F0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1">
    <w:name w:val="E9B438ECEB114421B822CB85145DC90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1">
    <w:name w:val="D85AFE3CFB2245BB8B3D17466DDB78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1">
    <w:name w:val="199F7672128245E0B55D09D229235F8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1">
    <w:name w:val="B2B0FBC8B914444C892F56B712F6D81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1">
    <w:name w:val="D65D1C7375A446AA918D58947ECAFA9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1">
    <w:name w:val="B5EA32F9417D49E4929E782B0887ED75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1">
    <w:name w:val="9063E9F6CE4944C3BF1B6BF486B22BE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1">
    <w:name w:val="6AC0BE146E55442BBD84F7613FDB5A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1">
    <w:name w:val="30270CDE8C3240E38D54DEC5E5798F3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1">
    <w:name w:val="2980C1E70B544932AA8CBD89797C4B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1">
    <w:name w:val="BAA9171CC3144F8E9969113C2E55767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1">
    <w:name w:val="585A56EBFC914BFEB6A2CCE64BB6CF5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1">
    <w:name w:val="DA22A2111FD3447B9BD92A39114AB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1">
    <w:name w:val="9B6E97834439426CAB5A5E550340C73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1">
    <w:name w:val="6048B8304E88462BB1F0F1AD133A8F7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1">
    <w:name w:val="60E2C9FCC2C844428CCD41376AFB927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1">
    <w:name w:val="E256F1C5EB6041C2952C0C68F0B1422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1">
    <w:name w:val="3D0907A2A1E8498889FFE89C23AE7DF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1">
    <w:name w:val="BA37D30EB799473385D2180873AAA71A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1">
    <w:name w:val="A9942FE3C15F47A5A9467BB9964F490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1">
    <w:name w:val="FF7906D72B094722A7385251978617A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1">
    <w:name w:val="BE94A84735E7479781C60F3C66BD3C5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1">
    <w:name w:val="76CC75173E2547FF8C157BFC27E7C5C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1">
    <w:name w:val="AE0CA99A32B14CE584B9E62C4FF89A5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1">
    <w:name w:val="308150D2E16D4451B3B30D34AE4086F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1">
    <w:name w:val="AF70FF9F71984677B7A8BA32BE5FB68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1">
    <w:name w:val="3F178B385F8A4FE8A7F85F45D7A8B5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1">
    <w:name w:val="EBAB109ADAC347EC9098722EA96E4E7D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1">
    <w:name w:val="C64056BCD8154B0D89C9FB5DE7C92A9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1">
    <w:name w:val="07E45E8FCB3948A5860A1A4EF49CA7E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1">
    <w:name w:val="349480DE18E34C71A3BB18C60CDAAA1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1">
    <w:name w:val="865D9CED54E6416FAFD48A7183B295B0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1">
    <w:name w:val="DDE7E18E7E1B4FBDB3B24D25E392B48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1">
    <w:name w:val="3DCCDA409C954DA0914C455BB4F3A6B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1">
    <w:name w:val="EA5FAE992D5B4A3ABBD7177D4D12254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">
    <w:name w:val="4D16E437C7B141AAA082EB276BD379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">
    <w:name w:val="6AA35AA428DD4B448548AD1B588C9E9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1">
    <w:name w:val="F306D0162AB64D0CBFA6E4DEAE96BF9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1">
    <w:name w:val="43C12A53B0534EE99A58C63F1C839B2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1">
    <w:name w:val="D082987A9A204C4FA0A550738B02F83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1">
    <w:name w:val="746749055882423481DA83CE678E28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1">
    <w:name w:val="22E76F639BB44866BDAA592AB6188732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1">
    <w:name w:val="6B3D032E8A304DE887E745010548070F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1">
    <w:name w:val="1E9A80F8774A4F3B8869FF4C240AA9E6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1">
    <w:name w:val="A8C57930B8BB46B291FC0E2B0851CDB1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1">
    <w:name w:val="D5BCB5EADA834FDE935828322F8D6F59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1">
    <w:name w:val="4A1CBD3A6F5743DE8CC76FF47C5371B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1">
    <w:name w:val="65086739C5A24B06B058875BF22023DC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">
    <w:name w:val="5045C948C4194FCA8343F06DE3A9FD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">
    <w:name w:val="17BCD0F9F273472AAFC48B286D4B578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">
    <w:name w:val="D2B48D92481E469AB010D416D197139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">
    <w:name w:val="D584B4B7816D4055B50C7197CD40F58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">
    <w:name w:val="80EB82FE7AC64790A2CE841213A42C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">
    <w:name w:val="EE55B4C6845D435DAE6B44E5B00BEFB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">
    <w:name w:val="8AECA30D0D1B495084E3D81EACF62B3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">
    <w:name w:val="8223C32F76114574B77487DBFF96C01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">
    <w:name w:val="F4A62FDD9D84491C977DEE854B795D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">
    <w:name w:val="418D3AA681A849B5A8D685CA34CF5C6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">
    <w:name w:val="94C4EE402A23405B82608238CDCD77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">
    <w:name w:val="F3419C2F3BCD47BF9DFF4556EFE26B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">
    <w:name w:val="87ADC53A8A8E4C159AEA5007113E45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">
    <w:name w:val="7CFB6E4588CA4CB2A7D82A7F9F5F540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">
    <w:name w:val="327BF92E8193465B9AB3D181CEC6557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">
    <w:name w:val="B8EF0835A2BB4B19BA18807F4D3AF6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">
    <w:name w:val="CA801A30780342D681F90D261F0E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">
    <w:name w:val="C36FC65DED4242BEA30049B21B6972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">
    <w:name w:val="459DD3EDAF83484AAA6F63D76E98A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">
    <w:name w:val="87BA62C6150D46259FE3BCA22E499E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">
    <w:name w:val="F9FB477803784AFAAADF68BE81158E9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">
    <w:name w:val="D932880FD0054BF1A7FB3FA81BA8D8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">
    <w:name w:val="7DBC0AC59A4040FFA296203FF5E40EB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">
    <w:name w:val="40D7E7195CA145B49F1F8C5372D80B4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">
    <w:name w:val="C4CD9D93AF2D4675AC037150815722E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">
    <w:name w:val="39FF937139E24813ABC674B5432C45D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">
    <w:name w:val="B3CB82DB4C404B438FE4FF73DF6638A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">
    <w:name w:val="6DF9614E38574645B6506E892446030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">
    <w:name w:val="2614D4B6B51140078A4CF6ADD6DF5EE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">
    <w:name w:val="F743BE21657F4A1A86282237DC94B3D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">
    <w:name w:val="098A93EB50F24DA28FD452E52D615C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">
    <w:name w:val="90C2B99DE0764AE49117CACA0B39011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">
    <w:name w:val="EE424B2A84AF4558AA4D846D5B884F6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">
    <w:name w:val="15EEDB453A5F441F8051E11CEB1AAE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">
    <w:name w:val="4A649D4935E74B629209618304D6005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">
    <w:name w:val="F8083E9418AF4CD4BDBC7582F7E3B12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">
    <w:name w:val="0FD31391F88540F69D2DAB2ECBB530E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">
    <w:name w:val="C90F56F5B43B4FFA8D9B8869346C04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">
    <w:name w:val="E3B25E6B9EC64E259790DFCEC60B56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">
    <w:name w:val="F790D7180A834E11B8F8F9B081B587B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">
    <w:name w:val="F7737EC47B4342A585B3DA9F841D4BA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">
    <w:name w:val="E6B3FEB4C44E44AB898157860BA13C7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">
    <w:name w:val="6F1150EAF0A54787A8D069281E21C39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">
    <w:name w:val="D3B2BF99E42C4BF59CEF6C31CBE62B1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">
    <w:name w:val="79BEF52353B14FA988F104760E39EE2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">
    <w:name w:val="699E499E68B94393838DD9CE3D49236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">
    <w:name w:val="54D1AC0F735F4A3CB347E1443CE72E6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">
    <w:name w:val="DDAE59199AA6458DACADE856760EE4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">
    <w:name w:val="4CA4D3FE3E104A4AB8B94B81AC9DD8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">
    <w:name w:val="689D495C8CCC46B5B35B13D5C72DA85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">
    <w:name w:val="A84F761A88CB4B7AAA4B7CD7D210800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">
    <w:name w:val="0212CD497912429AB5C7E026030854A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">
    <w:name w:val="719FC38524B4428F81F353DC6AD72AA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">
    <w:name w:val="3FE2F89708E34BCE893B3FF9A84954D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">
    <w:name w:val="37D0F396E4DD45EF94557DD6D8458A6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">
    <w:name w:val="9117673B075A4B92A8815FA11ECB7AF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">
    <w:name w:val="C8BCAE5823594EE4B99FCC398B6D8B8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">
    <w:name w:val="187298A1FEF74CF79122F37324B0E8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">
    <w:name w:val="7DF34BFD5E5E480F9A578A0407EFC93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">
    <w:name w:val="8A3537A022A44070BAB1712572D5DFC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">
    <w:name w:val="ED8EAE4DBBDB46029226FD952F1A1A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">
    <w:name w:val="CEFA9F7800544F49B52E634B90BD8CD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">
    <w:name w:val="52B833A308C94B9987EF24C4790BC50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">
    <w:name w:val="F309B09AEABB44589581AE29383320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">
    <w:name w:val="6092E540A529479889BE0C72420CA3F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">
    <w:name w:val="3F8E8661FF12465DB5133ABE47AAADC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">
    <w:name w:val="04FE6198CC1543918C36D8B9386C9DF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">
    <w:name w:val="C239CAA1A5E44E2DAFFE58B52910737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">
    <w:name w:val="EEEC2CD998B642A087AB2D69581243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">
    <w:name w:val="5F4C9F75489E4AC3A0585B45FD4E25C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">
    <w:name w:val="D4101EC0312C4FB9A0661AAA4406BD3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">
    <w:name w:val="20CCFB3E0512426B8A4E678D52040F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">
    <w:name w:val="80F04A4B3C474300811B0919B09797B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">
    <w:name w:val="B15E432611D14B23A5B18462F53F4F3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">
    <w:name w:val="45193835736C46969666598831B1838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">
    <w:name w:val="C4313A0A080647BB8D0375094C35AB9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">
    <w:name w:val="1542F2FFD1E6448DB71F368A05AFE2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">
    <w:name w:val="713CA98FAC414394BBF2CEC75131E7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">
    <w:name w:val="1DED63353E7242539A1BA8ED3FB4447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">
    <w:name w:val="4E19B97837E84F068DE60B7A10EBD2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">
    <w:name w:val="87AAA9EB7CBA42F5AD1D81952E9254E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">
    <w:name w:val="FC277F52790542DABA9307C3B60C16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">
    <w:name w:val="5CB92926C66D4653A987048893B9EA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">
    <w:name w:val="BEEFDD9320474F00AA9AAC381BCEA29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">
    <w:name w:val="40E1C20F613C4469BBCCA94D689D8DEB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">
    <w:name w:val="8FF1A808E9D04E5D9805B9A37B6115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">
    <w:name w:val="0410E2DBCD9048049C58D1EC846FAF6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">
    <w:name w:val="EE8FD1FD137149B2848A066D0F61F90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">
    <w:name w:val="8024D50B5D524E60920A122913A1563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">
    <w:name w:val="1D407A87427345F085809592609F12B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">
    <w:name w:val="B2DF4BD8A9DE47A88BBB011BCC4B5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">
    <w:name w:val="BBF118C305F84442939387F5AC7FA7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">
    <w:name w:val="DD5C0A3932F64767A8D2983C2EE9914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">
    <w:name w:val="1CF80A25806E4D9CBF4292B7F611D70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">
    <w:name w:val="D0FB17675B7B4253A52BE45B66E2595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">
    <w:name w:val="523BE5B114974CA9BBBAA5D4D1CEC35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">
    <w:name w:val="EE26D396799244C8ACF5DA27333B7BB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">
    <w:name w:val="D9FAC37BDE334250B93C9306C9A204F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">
    <w:name w:val="6BEC1F7C7A6F4314BE01B6F08672AA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">
    <w:name w:val="A15EC078B3954580B10F6D7C2852F07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">
    <w:name w:val="39A6C5EE2F6F45D38C65B3BAC8BFEF9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">
    <w:name w:val="B41F3D3B5C8F4BBF9593426A3857FB0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">
    <w:name w:val="21441056E02D4094A317DEEAB4123B4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">
    <w:name w:val="7196A65070724159A72E9EA170E8C46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">
    <w:name w:val="96AE0AC37BA94672B51F79D37F2F4EA7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">
    <w:name w:val="600604B276CF4198BF05C59BA1CCE9C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">
    <w:name w:val="BDA5BE6A7E844291B58D22BC168E5CD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">
    <w:name w:val="BE9A56B3DD0E45FDA51EC9409B4C0CC5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">
    <w:name w:val="23969E4111334809893461691A39109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">
    <w:name w:val="ED5CB6B4113C468392351F0D961EF8D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">
    <w:name w:val="F8CF0BA53EC7442ABF4B3D0A4173DA2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">
    <w:name w:val="0D4867E9BEE44B728B54EDBA7F54408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">
    <w:name w:val="05F70435BE904957BB7072D9CC087E09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">
    <w:name w:val="0AD04F1515434A2EAC9680A0A58D314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">
    <w:name w:val="4AA63E1005C4413EAC01F4D8EBC48B6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">
    <w:name w:val="2C7CBA02FFD8480EB44DCFBB37F810F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">
    <w:name w:val="1914951B490648C197FBABC20F25404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">
    <w:name w:val="6BC4B44171CC4CE0BE4ACB7C340E05E4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">
    <w:name w:val="9C1E843B47EC46B29E930D7755D5E0F6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">
    <w:name w:val="6E808DE2A3E546B29E79AD503F2F0718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">
    <w:name w:val="DF9547A1CC544F2BA0F7C9F8C67CCBF0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">
    <w:name w:val="684B04D3CCF84CF9B3F8286E499A8133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">
    <w:name w:val="27D81FF751E949AD96BEF5D9D1AF793D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">
    <w:name w:val="2C2280BDC8C64776B8B51502FF734F8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">
    <w:name w:val="54A5753613D34D52921C0E2E935D6B7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">
    <w:name w:val="C111149A75A3460A92A806618717E77E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">
    <w:name w:val="BEC1340D063A485DA3180DEC5892CE9C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">
    <w:name w:val="5758C82A97944C22900CAC8696C55D3A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">
    <w:name w:val="0F32104FC9B749C2991956F7D92A5171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">
    <w:name w:val="55D7CC7E12EE485D8BBB46146CD60292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">
    <w:name w:val="0CF193A0BADC4FE5B8D48D698D3A637F"/>
    <w:rsid w:val="00E60CC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">
    <w:name w:val="17D58BCF35FD401F808276A8B68B66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">
    <w:name w:val="7DACB307F2814F9FA7AA06CA1FAB20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">
    <w:name w:val="3960A673D8FF479A8325CC0819E86D9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5A6B87E70124A9A8E47F3CFC22468122">
    <w:name w:val="35A6B87E70124A9A8E47F3CFC224681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BC784729942D18966C7A48ACA12D52">
    <w:name w:val="3D0BC784729942D18966C7A48ACA12D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F73D1105F495BA30C5ED346D8D8332">
    <w:name w:val="706F73D1105F495BA30C5ED346D8D83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8653D2420F49099766485C9A660E892">
    <w:name w:val="9B8653D2420F49099766485C9A660E8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7F6D491F1F4F23B52FF3A19EF081F42">
    <w:name w:val="C97F6D491F1F4F23B52FF3A19EF081F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637E724E6C469B9BF1D503BC71BD9A2">
    <w:name w:val="0F637E724E6C469B9BF1D503BC71BD9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C19A3312ED4C759E30E4DF996A060A2">
    <w:name w:val="D5C19A3312ED4C759E30E4DF996A060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FAAB0563AE48EA9B63E03E32D58F082">
    <w:name w:val="6EFAAB0563AE48EA9B63E03E32D58F0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9B438ECEB114421B822CB85145DC9092">
    <w:name w:val="E9B438ECEB114421B822CB85145DC90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85AFE3CFB2245BB8B3D17466DDB78B12">
    <w:name w:val="D85AFE3CFB2245BB8B3D17466DDB78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9F7672128245E0B55D09D229235F8C2">
    <w:name w:val="199F7672128245E0B55D09D229235F8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B0FBC8B914444C892F56B712F6D81B2">
    <w:name w:val="B2B0FBC8B914444C892F56B712F6D81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5D1C7375A446AA918D58947ECAFA9C2">
    <w:name w:val="D65D1C7375A446AA918D58947ECAFA9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EA32F9417D49E4929E782B0887ED752">
    <w:name w:val="B5EA32F9417D49E4929E782B0887ED7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63E9F6CE4944C3BF1B6BF486B22BE02">
    <w:name w:val="9063E9F6CE4944C3BF1B6BF486B22BE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C0BE146E55442BBD84F7613FDB5A732">
    <w:name w:val="6AC0BE146E55442BBD84F7613FDB5A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270CDE8C3240E38D54DEC5E5798F372">
    <w:name w:val="30270CDE8C3240E38D54DEC5E5798F3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80C1E70B544932AA8CBD89797C4BB12">
    <w:name w:val="2980C1E70B544932AA8CBD89797C4B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A9171CC3144F8E9969113C2E55767C2">
    <w:name w:val="BAA9171CC3144F8E9969113C2E55767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5A56EBFC914BFEB6A2CCE64BB6CF582">
    <w:name w:val="585A56EBFC914BFEB6A2CCE64BB6CF5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A22A2111FD3447B9BD92A39114AB73B2">
    <w:name w:val="DA22A2111FD3447B9BD92A39114AB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B6E97834439426CAB5A5E550340C73B2">
    <w:name w:val="9B6E97834439426CAB5A5E550340C73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48B8304E88462BB1F0F1AD133A8F732">
    <w:name w:val="6048B8304E88462BB1F0F1AD133A8F7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E2C9FCC2C844428CCD41376AFB92782">
    <w:name w:val="60E2C9FCC2C844428CCD41376AFB927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56F1C5EB6041C2952C0C68F0B142232">
    <w:name w:val="E256F1C5EB6041C2952C0C68F0B1422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0907A2A1E8498889FFE89C23AE7DFC2">
    <w:name w:val="3D0907A2A1E8498889FFE89C23AE7DF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37D30EB799473385D2180873AAA71A2">
    <w:name w:val="BA37D30EB799473385D2180873AAA71A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9942FE3C15F47A5A9467BB9964F49032">
    <w:name w:val="A9942FE3C15F47A5A9467BB9964F490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7906D72B094722A7385251978617AD2">
    <w:name w:val="FF7906D72B094722A7385251978617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4A84735E7479781C60F3C66BD3C532">
    <w:name w:val="BE94A84735E7479781C60F3C66BD3C5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CC75173E2547FF8C157BFC27E7C5C22">
    <w:name w:val="76CC75173E2547FF8C157BFC27E7C5C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E0CA99A32B14CE584B9E62C4FF89A572">
    <w:name w:val="AE0CA99A32B14CE584B9E62C4FF89A57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08150D2E16D4451B3B30D34AE4086F92">
    <w:name w:val="308150D2E16D4451B3B30D34AE4086F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70FF9F71984677B7A8BA32BE5FB68D2">
    <w:name w:val="AF70FF9F71984677B7A8BA32BE5FB68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178B385F8A4FE8A7F85F45D7A8B52E2">
    <w:name w:val="3F178B385F8A4FE8A7F85F45D7A8B5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AB109ADAC347EC9098722EA96E4E7D2">
    <w:name w:val="EBAB109ADAC347EC9098722EA96E4E7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4056BCD8154B0D89C9FB5DE7C92A912">
    <w:name w:val="C64056BCD8154B0D89C9FB5DE7C92A9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7E45E8FCB3948A5860A1A4EF49CA7EF2">
    <w:name w:val="07E45E8FCB3948A5860A1A4EF49CA7E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9480DE18E34C71A3BB18C60CDAAA132">
    <w:name w:val="349480DE18E34C71A3BB18C60CDAAA1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D9CED54E6416FAFD48A7183B295B02">
    <w:name w:val="865D9CED54E6416FAFD48A7183B295B0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E7E18E7E1B4FBDB3B24D25E392B48B2">
    <w:name w:val="DDE7E18E7E1B4FBDB3B24D25E392B48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CCDA409C954DA0914C455BB4F3A6BC2">
    <w:name w:val="3DCCDA409C954DA0914C455BB4F3A6B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A5FAE992D5B4A3ABBD7177D4D1225412">
    <w:name w:val="EA5FAE992D5B4A3ABBD7177D4D12254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D16E437C7B141AAA082EB276BD379781">
    <w:name w:val="4D16E437C7B141AAA082EB276BD379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AA35AA428DD4B448548AD1B588C9E9A1">
    <w:name w:val="6AA35AA428DD4B448548AD1B588C9E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6D0162AB64D0CBFA6E4DEAE96BF982">
    <w:name w:val="F306D0162AB64D0CBFA6E4DEAE96BF9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C12A53B0534EE99A58C63F1C839B282">
    <w:name w:val="43C12A53B0534EE99A58C63F1C839B2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82987A9A204C4FA0A550738B02F8312">
    <w:name w:val="D082987A9A204C4FA0A550738B02F83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46749055882423481DA83CE678E28B82">
    <w:name w:val="746749055882423481DA83CE678E28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2E76F639BB44866BDAA592AB61887322">
    <w:name w:val="22E76F639BB44866BDAA592AB618873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3D032E8A304DE887E745010548070F2">
    <w:name w:val="6B3D032E8A304DE887E745010548070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E9A80F8774A4F3B8869FF4C240AA9E62">
    <w:name w:val="1E9A80F8774A4F3B8869FF4C240AA9E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C57930B8BB46B291FC0E2B0851CDB12">
    <w:name w:val="A8C57930B8BB46B291FC0E2B0851CDB1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BCB5EADA834FDE935828322F8D6F592">
    <w:name w:val="D5BCB5EADA834FDE935828322F8D6F5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1CBD3A6F5743DE8CC76FF47C5371B82">
    <w:name w:val="4A1CBD3A6F5743DE8CC76FF47C5371B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086739C5A24B06B058875BF22023DC2">
    <w:name w:val="65086739C5A24B06B058875BF22023DC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45C948C4194FCA8343F06DE3A9FDBC1">
    <w:name w:val="5045C948C4194FCA8343F06DE3A9FD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BCD0F9F273472AAFC48B286D4B578A1">
    <w:name w:val="17BCD0F9F273472AAFC48B286D4B578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B48D92481E469AB010D416D19713981">
    <w:name w:val="D2B48D92481E469AB010D416D197139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584B4B7816D4055B50C7197CD40F5851">
    <w:name w:val="D584B4B7816D4055B50C7197CD40F58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EB82FE7AC64790A2CE841213A42C601">
    <w:name w:val="80EB82FE7AC64790A2CE841213A42C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55B4C6845D435DAE6B44E5B00BEFB01">
    <w:name w:val="EE55B4C6845D435DAE6B44E5B00BEF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ECA30D0D1B495084E3D81EACF62B361">
    <w:name w:val="8AECA30D0D1B495084E3D81EACF62B3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223C32F76114574B77487DBFF96C0131">
    <w:name w:val="8223C32F76114574B77487DBFF96C01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4A62FDD9D84491C977DEE854B795DB11">
    <w:name w:val="F4A62FDD9D84491C977DEE854B795D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8D3AA681A849B5A8D685CA34CF5C6A1">
    <w:name w:val="418D3AA681A849B5A8D685CA34CF5C6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4C4EE402A23405B82608238CDCD779E1">
    <w:name w:val="94C4EE402A23405B82608238CDCD77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19C2F3BCD47BF9DFF4556EFE26B311">
    <w:name w:val="F3419C2F3BCD47BF9DFF4556EFE26B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DC53A8A8E4C159AEA5007113E45EC1">
    <w:name w:val="87ADC53A8A8E4C159AEA5007113E45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FB6E4588CA4CB2A7D82A7F9F5F540E1">
    <w:name w:val="7CFB6E4588CA4CB2A7D82A7F9F5F540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27BF92E8193465B9AB3D181CEC655761">
    <w:name w:val="327BF92E8193465B9AB3D181CEC655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EF0835A2BB4B19BA18807F4D3AF6331">
    <w:name w:val="B8EF0835A2BB4B19BA18807F4D3AF6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801A30780342D681F90D261F0E4F601">
    <w:name w:val="CA801A30780342D681F90D261F0E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36FC65DED4242BEA30049B21B6972ED1">
    <w:name w:val="C36FC65DED4242BEA30049B21B6972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9DD3EDAF83484AAA6F63D76E98A2B11">
    <w:name w:val="459DD3EDAF83484AAA6F63D76E98A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BA62C6150D46259FE3BCA22E499E5D1">
    <w:name w:val="87BA62C6150D46259FE3BCA22E499E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9FB477803784AFAAADF68BE81158E931">
    <w:name w:val="F9FB477803784AFAAADF68BE81158E9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32880FD0054BF1A7FB3FA81BA8D8A71">
    <w:name w:val="D932880FD0054BF1A7FB3FA81BA8D8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BC0AC59A4040FFA296203FF5E40EB21">
    <w:name w:val="7DBC0AC59A4040FFA296203FF5E40E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D7E7195CA145B49F1F8C5372D80B4B1">
    <w:name w:val="40D7E7195CA145B49F1F8C5372D80B4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CD9D93AF2D4675AC037150815722E11">
    <w:name w:val="C4CD9D93AF2D4675AC037150815722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FF937139E24813ABC674B5432C45DE1">
    <w:name w:val="39FF937139E24813ABC674B5432C45D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CB82DB4C404B438FE4FF73DF6638AC1">
    <w:name w:val="B3CB82DB4C404B438FE4FF73DF6638A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DF9614E38574645B6506E89244603021">
    <w:name w:val="6DF9614E38574645B6506E892446030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14D4B6B51140078A4CF6ADD6DF5EE71">
    <w:name w:val="2614D4B6B51140078A4CF6ADD6DF5EE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43BE21657F4A1A86282237DC94B3D21">
    <w:name w:val="F743BE21657F4A1A86282237DC94B3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98A93EB50F24DA28FD452E52D615C3C1">
    <w:name w:val="098A93EB50F24DA28FD452E52D615C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C2B99DE0764AE49117CACA0B3901161">
    <w:name w:val="90C2B99DE0764AE49117CACA0B39011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424B2A84AF4558AA4D846D5B884F601">
    <w:name w:val="EE424B2A84AF4558AA4D846D5B884F6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EEDB453A5F441F8051E11CEB1AAE301">
    <w:name w:val="15EEDB453A5F441F8051E11CEB1AAE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649D4935E74B629209618304D6005C1">
    <w:name w:val="4A649D4935E74B629209618304D600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083E9418AF4CD4BDBC7582F7E3B1221">
    <w:name w:val="F8083E9418AF4CD4BDBC7582F7E3B12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D31391F88540F69D2DAB2ECBB530EC1">
    <w:name w:val="0FD31391F88540F69D2DAB2ECBB530E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90F56F5B43B4FFA8D9B8869346C04B11">
    <w:name w:val="C90F56F5B43B4FFA8D9B8869346C04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3B25E6B9EC64E259790DFCEC60B569B1">
    <w:name w:val="E3B25E6B9EC64E259790DFCEC60B56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90D7180A834E11B8F8F9B081B587BC1">
    <w:name w:val="F790D7180A834E11B8F8F9B081B587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737EC47B4342A585B3DA9F841D4BA21">
    <w:name w:val="F7737EC47B4342A585B3DA9F841D4BA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6B3FEB4C44E44AB898157860BA13C7B1">
    <w:name w:val="E6B3FEB4C44E44AB898157860BA13C7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F1150EAF0A54787A8D069281E21C39B1">
    <w:name w:val="6F1150EAF0A54787A8D069281E21C39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B2BF99E42C4BF59CEF6C31CBE62B1F1">
    <w:name w:val="D3B2BF99E42C4BF59CEF6C31CBE62B1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BEF52353B14FA988F104760E39EE291">
    <w:name w:val="79BEF52353B14FA988F104760E39EE2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E499E68B94393838DD9CE3D4923671">
    <w:name w:val="699E499E68B94393838DD9CE3D49236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D1AC0F735F4A3CB347E1443CE72E6F1">
    <w:name w:val="54D1AC0F735F4A3CB347E1443CE72E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AE59199AA6458DACADE856760EE40F1">
    <w:name w:val="DDAE59199AA6458DACADE856760EE4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A4D3FE3E104A4AB8B94B81AC9DD8F61">
    <w:name w:val="4CA4D3FE3E104A4AB8B94B81AC9DD8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9D495C8CCC46B5B35B13D5C72DA8571">
    <w:name w:val="689D495C8CCC46B5B35B13D5C72DA85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4F761A88CB4B7AAA4B7CD7D21080071">
    <w:name w:val="A84F761A88CB4B7AAA4B7CD7D210800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12CD497912429AB5C7E026030854A41">
    <w:name w:val="0212CD497912429AB5C7E026030854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FC38524B4428F81F353DC6AD72AA61">
    <w:name w:val="719FC38524B4428F81F353DC6AD72AA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E2F89708E34BCE893B3FF9A84954DC1">
    <w:name w:val="3FE2F89708E34BCE893B3FF9A84954D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D0F396E4DD45EF94557DD6D8458A661">
    <w:name w:val="37D0F396E4DD45EF94557DD6D8458A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117673B075A4B92A8815FA11ECB7AF51">
    <w:name w:val="9117673B075A4B92A8815FA11ECB7AF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8BCAE5823594EE4B99FCC398B6D8B861">
    <w:name w:val="C8BCAE5823594EE4B99FCC398B6D8B8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7298A1FEF74CF79122F37324B0E8C51">
    <w:name w:val="187298A1FEF74CF79122F37324B0E8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F34BFD5E5E480F9A578A0407EFC9341">
    <w:name w:val="7DF34BFD5E5E480F9A578A0407EFC93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3537A022A44070BAB1712572D5DFC31">
    <w:name w:val="8A3537A022A44070BAB1712572D5DFC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8EAE4DBBDB46029226FD952F1A1A971">
    <w:name w:val="ED8EAE4DBBDB46029226FD952F1A1A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EFA9F7800544F49B52E634B90BD8CD41">
    <w:name w:val="CEFA9F7800544F49B52E634B90BD8C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B833A308C94B9987EF24C4790BC5001">
    <w:name w:val="52B833A308C94B9987EF24C4790BC50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09B09AEABB44589581AE29383320FA1">
    <w:name w:val="F309B09AEABB44589581AE29383320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92E540A529479889BE0C72420CA3FD1">
    <w:name w:val="6092E540A529479889BE0C72420CA3F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F8E8661FF12465DB5133ABE47AAADC61">
    <w:name w:val="3F8E8661FF12465DB5133ABE47AAADC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FE6198CC1543918C36D8B9386C9DFE1">
    <w:name w:val="04FE6198CC1543918C36D8B9386C9DF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239CAA1A5E44E2DAFFE58B5291073721">
    <w:name w:val="C239CAA1A5E44E2DAFFE58B52910737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EC2CD998B642A087AB2D69581243411">
    <w:name w:val="EEEC2CD998B642A087AB2D69581243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F4C9F75489E4AC3A0585B45FD4E25CE1">
    <w:name w:val="5F4C9F75489E4AC3A0585B45FD4E25C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101EC0312C4FB9A0661AAA4406BD301">
    <w:name w:val="D4101EC0312C4FB9A0661AAA4406B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CCFB3E0512426B8A4E678D52040F521">
    <w:name w:val="20CCFB3E0512426B8A4E678D52040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F04A4B3C474300811B0919B09797B61">
    <w:name w:val="80F04A4B3C474300811B0919B09797B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15E432611D14B23A5B18462F53F4F311">
    <w:name w:val="B15E432611D14B23A5B18462F53F4F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5193835736C46969666598831B183811">
    <w:name w:val="45193835736C46969666598831B1838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4313A0A080647BB8D0375094C35AB901">
    <w:name w:val="C4313A0A080647BB8D0375094C35AB9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42F2FFD1E6448DB71F368A05AFE2181">
    <w:name w:val="1542F2FFD1E6448DB71F368A05AFE2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3CA98FAC414394BBF2CEC75131E7411">
    <w:name w:val="713CA98FAC414394BBF2CEC75131E7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ED63353E7242539A1BA8ED3FB444781">
    <w:name w:val="1DED63353E7242539A1BA8ED3FB444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19B97837E84F068DE60B7A10EBD2BA1">
    <w:name w:val="4E19B97837E84F068DE60B7A10EBD2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AAA9EB7CBA42F5AD1D81952E9254ED1">
    <w:name w:val="87AAA9EB7CBA42F5AD1D81952E9254E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277F52790542DABA9307C3B60C16F01">
    <w:name w:val="FC277F52790542DABA9307C3B60C16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B92926C66D4653A987048893B9EA4E1">
    <w:name w:val="5CB92926C66D4653A987048893B9EA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EFDD9320474F00AA9AAC381BCEA29E1">
    <w:name w:val="BEEFDD9320474F00AA9AAC381BCEA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0E1C20F613C4469BBCCA94D689D8DEB1">
    <w:name w:val="40E1C20F613C4469BBCCA94D689D8DE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FF1A808E9D04E5D9805B9A37B61157E1">
    <w:name w:val="8FF1A808E9D04E5D9805B9A37B6115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10E2DBCD9048049C58D1EC846FAF641">
    <w:name w:val="0410E2DBCD9048049C58D1EC846FAF6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8FD1FD137149B2848A066D0F61F90A1">
    <w:name w:val="EE8FD1FD137149B2848A066D0F61F90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024D50B5D524E60920A122913A1563C1">
    <w:name w:val="8024D50B5D524E60920A122913A1563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D407A87427345F085809592609F12B11">
    <w:name w:val="1D407A87427345F085809592609F12B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2DF4BD8A9DE47A88BBB011BCC4B52921">
    <w:name w:val="B2DF4BD8A9DE47A88BBB011BCC4B5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BF118C305F84442939387F5AC7FA7C51">
    <w:name w:val="BBF118C305F84442939387F5AC7FA7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D5C0A3932F64767A8D2983C2EE991491">
    <w:name w:val="DD5C0A3932F64767A8D2983C2EE991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CF80A25806E4D9CBF4292B7F611D7031">
    <w:name w:val="1CF80A25806E4D9CBF4292B7F611D70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FB17675B7B4253A52BE45B66E2595D1">
    <w:name w:val="D0FB17675B7B4253A52BE45B66E259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3BE5B114974CA9BBBAA5D4D1CEC3521">
    <w:name w:val="523BE5B114974CA9BBBAA5D4D1CEC3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26D396799244C8ACF5DA27333B7BBA1">
    <w:name w:val="EE26D396799244C8ACF5DA27333B7BB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9FAC37BDE334250B93C9306C9A204FA1">
    <w:name w:val="D9FAC37BDE334250B93C9306C9A204F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EC1F7C7A6F4314BE01B6F08672AA921">
    <w:name w:val="6BEC1F7C7A6F4314BE01B6F08672A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15EC078B3954580B10F6D7C2852F07D1">
    <w:name w:val="A15EC078B3954580B10F6D7C2852F07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A6C5EE2F6F45D38C65B3BAC8BFEF971">
    <w:name w:val="39A6C5EE2F6F45D38C65B3BAC8BFEF9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41F3D3B5C8F4BBF9593426A3857FB0F1">
    <w:name w:val="B41F3D3B5C8F4BBF9593426A3857FB0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41056E02D4094A317DEEAB4123B411">
    <w:name w:val="21441056E02D4094A317DEEAB4123B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96A65070724159A72E9EA170E8C4651">
    <w:name w:val="7196A65070724159A72E9EA170E8C46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AE0AC37BA94672B51F79D37F2F4EA71">
    <w:name w:val="96AE0AC37BA94672B51F79D37F2F4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00604B276CF4198BF05C59BA1CCE9C01">
    <w:name w:val="600604B276CF4198BF05C59BA1CCE9C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A5BE6A7E844291B58D22BC168E5CD61">
    <w:name w:val="BDA5BE6A7E844291B58D22BC168E5C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9A56B3DD0E45FDA51EC9409B4C0CC51">
    <w:name w:val="BE9A56B3DD0E45FDA51EC9409B4C0CC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3969E4111334809893461691A3910991">
    <w:name w:val="23969E4111334809893461691A39109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5CB6B4113C468392351F0D961EF8D01">
    <w:name w:val="ED5CB6B4113C468392351F0D961EF8D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CF0BA53EC7442ABF4B3D0A4173DA261">
    <w:name w:val="F8CF0BA53EC7442ABF4B3D0A4173DA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4867E9BEE44B728B54EDBA7F5440841">
    <w:name w:val="0D4867E9BEE44B728B54EDBA7F54408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70435BE904957BB7072D9CC087E091">
    <w:name w:val="05F70435BE904957BB7072D9CC087E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D04F1515434A2EAC9680A0A58D314E1">
    <w:name w:val="0AD04F1515434A2EAC9680A0A58D31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AA63E1005C4413EAC01F4D8EBC48B6E1">
    <w:name w:val="4AA63E1005C4413EAC01F4D8EBC48B6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7CBA02FFD8480EB44DCFBB37F810FC1">
    <w:name w:val="2C7CBA02FFD8480EB44DCFBB37F810F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914951B490648C197FBABC20F2540401">
    <w:name w:val="1914951B490648C197FBABC20F25404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4B44171CC4CE0BE4ACB7C340E05E41">
    <w:name w:val="6BC4B44171CC4CE0BE4ACB7C340E05E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1E843B47EC46B29E930D7755D5E0F61">
    <w:name w:val="9C1E843B47EC46B29E930D7755D5E0F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E808DE2A3E546B29E79AD503F2F07181">
    <w:name w:val="6E808DE2A3E546B29E79AD503F2F07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547A1CC544F2BA0F7C9F8C67CCBF01">
    <w:name w:val="DF9547A1CC544F2BA0F7C9F8C67CCBF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4B04D3CCF84CF9B3F8286E499A81331">
    <w:name w:val="684B04D3CCF84CF9B3F8286E499A813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D81FF751E949AD96BEF5D9D1AF793D1">
    <w:name w:val="27D81FF751E949AD96BEF5D9D1AF79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C2280BDC8C64776B8B51502FF734F8C1">
    <w:name w:val="2C2280BDC8C64776B8B51502FF734F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A5753613D34D52921C0E2E935D6B7C1">
    <w:name w:val="54A5753613D34D52921C0E2E935D6B7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111149A75A3460A92A806618717E77E1">
    <w:name w:val="C111149A75A3460A92A806618717E77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EC1340D063A485DA3180DEC5892CE9C1">
    <w:name w:val="BEC1340D063A485DA3180DEC5892CE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758C82A97944C22900CAC8696C55D3A1">
    <w:name w:val="5758C82A97944C22900CAC8696C55D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32104FC9B749C2991956F7D92A51711">
    <w:name w:val="0F32104FC9B749C2991956F7D92A517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D7CC7E12EE485D8BBB46146CD602921">
    <w:name w:val="55D7CC7E12EE485D8BBB46146CD602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F193A0BADC4FE5B8D48D698D3A637F1">
    <w:name w:val="0CF193A0BADC4FE5B8D48D698D3A637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D9F2205FF94FE5898A9B0FDB781644">
    <w:name w:val="90D9F2205FF94FE5898A9B0FDB781644"/>
    <w:rsid w:val="00F367F7"/>
  </w:style>
  <w:style w:type="paragraph" w:customStyle="1" w:styleId="17D58BCF35FD401F808276A8B68B66FF1">
    <w:name w:val="17D58BCF35FD401F808276A8B68B66F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1">
    <w:name w:val="7DACB307F2814F9FA7AA06CA1FAB20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1">
    <w:name w:val="3960A673D8FF479A8325CC0819E86D9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">
    <w:name w:val="3E8F1756A1924865AF3F44079024C9D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">
    <w:name w:val="B3FE9C0CF3E44D11BED89C9D3C39E56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">
    <w:name w:val="3889511553254B388136011D9EB53E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">
    <w:name w:val="1802634CBB2340F48632862C1C43AF4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">
    <w:name w:val="1146010395AC464CBC591C81FF989C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">
    <w:name w:val="93C8D447241341BA857CF4D67D3D2A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">
    <w:name w:val="217D1D7906E149FA85631F46DDE4481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">
    <w:name w:val="01E175FCCA404B0A9EADC54D597D0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">
    <w:name w:val="BCD4EDDA888C43838ECDA0F4C4A1F8A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">
    <w:name w:val="13E6C40AD2824B459BB213BE20EB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">
    <w:name w:val="543D947414664EA9A0D1286867E64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">
    <w:name w:val="ED41330159504CBB977A368D127AFF3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">
    <w:name w:val="37FCE7F7392E4E56AB343505324258D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">
    <w:name w:val="152E10464309430DAFBA01A2984081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">
    <w:name w:val="4F1D45C027A4403F9891B64E1A95594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">
    <w:name w:val="BF7C9A7433704CBBBAD837ADE3803D9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">
    <w:name w:val="68F786F4C1EA48BEB49064488FAFD6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">
    <w:name w:val="53EBA4017DA04CA683195878ECCA117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">
    <w:name w:val="0FCF7E306E704C3B9051F4ECDEE571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">
    <w:name w:val="36F898B9BDA647809AEDC410DE7CBEF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">
    <w:name w:val="DBA9EA71B23646198B7D977EC3258B3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">
    <w:name w:val="B70472DFE2444D7E8005035BEEEB5D4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">
    <w:name w:val="8C88369B211E4384A038E26B66723D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">
    <w:name w:val="8786DBC01D0D4429BB734E716FFAEF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">
    <w:name w:val="0C357423931E4EF28CE2F066BB73258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">
    <w:name w:val="938A2D63226B42AC971E280B72189D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">
    <w:name w:val="7E7EB21B479A4FC99144B2D6AD2A51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">
    <w:name w:val="76B649C893C94FAF8D864E9D800EE11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">
    <w:name w:val="4E902014121949C09D74C237DB13F6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">
    <w:name w:val="04B04A4AC2574A009323881D80A080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">
    <w:name w:val="0D21069165094D7A918952DD59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">
    <w:name w:val="933AFDEEF5AA41C4B05AB823660A50D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">
    <w:name w:val="8640A6CBF14C4134B97CE5846A35DA9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">
    <w:name w:val="D614551595484E2C9B553BAE1D791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">
    <w:name w:val="335322E5D0EB488DB461CF22B173F2F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">
    <w:name w:val="D000FDE5FE8E45F88729187AC8DA53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">
    <w:name w:val="F3450BBF281E4240A1ED1C29ED572E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">
    <w:name w:val="A487B96B92FA4F1B89FA42B752387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">
    <w:name w:val="AF9EDA0B198F4829806483AA7E604B8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">
    <w:name w:val="EEB1BD5CCC1E4D3C9C3EA688A3A8DD5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">
    <w:name w:val="D2377D0D07B5469A979363B4966B39B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">
    <w:name w:val="7184AEC60AF54568BC423F67E46A5C4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">
    <w:name w:val="A082BF92AF1B475CA8CDCB5C91347A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">
    <w:name w:val="7C42FE0B4F7C4DD088A2E3B1FCE043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">
    <w:name w:val="43574541A6264BB5A52BC0BCCBB385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">
    <w:name w:val="266E4241439A41DF9FC2D545DD525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">
    <w:name w:val="8ECADFCC183F4C139AC7FF8647319F0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">
    <w:name w:val="2A72C4C78B7543F28B85C300BA3833B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">
    <w:name w:val="8A94356985DE4BDFB2C47FCE0531A5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">
    <w:name w:val="D4362747C83748C9AE8A38D3A5F6CB5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">
    <w:name w:val="206F812DFC1C4A6FAFB4311749791D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">
    <w:name w:val="0BB77DF7593D4CEB9CFC3044C53F8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">
    <w:name w:val="5095960FC63C469FBDCDA955742065A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">
    <w:name w:val="58DD044CDE3B4C68925C65AE8F4D455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">
    <w:name w:val="92585E44130E4BCEA4EB8A50BD0CA2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">
    <w:name w:val="F14342CA81754225932ED1BCEA89306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">
    <w:name w:val="95D1641E0FF0485BAF00FED96D6412E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">
    <w:name w:val="D22B19C4E43748EB9D949FC0D051B0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">
    <w:name w:val="855557252E5C4A808B1E043B69C1B3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">
    <w:name w:val="9E234CF14E6D420AA29EDAC492203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">
    <w:name w:val="CD4BECA78FF04C7F9EC8C4DD9B6D062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">
    <w:name w:val="2A16AE187E90458391D42A94681D504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">
    <w:name w:val="0A376EDE86AD49768BA058F12C2DC5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">
    <w:name w:val="CAC8A039B37E4852A0AC5F60E9A7F6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">
    <w:name w:val="BF503F2DE1524D1A9AF231D5C672156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">
    <w:name w:val="052DFD8E622C4AE4BBF8C44D366822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">
    <w:name w:val="A68B0B405A284E1BBC1C498777490EA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">
    <w:name w:val="02EBDA7923EB41288089B6132DDD20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">
    <w:name w:val="D37AC7CEEC5041F99FE8CA5D80496E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">
    <w:name w:val="1ABC5FE869CD47C6B428AA78F5B5B53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">
    <w:name w:val="2495C3F80246441CA53BA4A4ED3F3E2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">
    <w:name w:val="F32FFA5ED5DF4B659B7A517DA91CBF5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">
    <w:name w:val="70F1E555135B4C5FA3E67DD0E94EA6D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">
    <w:name w:val="59AEEC4AAD8F4492AE2F66F04F4AD4A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">
    <w:name w:val="9CA83A12006A428BB67ED47D88195CF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">
    <w:name w:val="95F791909A1D43E4AC0D4404B8371F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">
    <w:name w:val="9FD0E7EC8A13497FAE864F485B28D2F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">
    <w:name w:val="0F80703E151F428EAEB53E71C53AD62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">
    <w:name w:val="DF93BB22D8F149A6A53B5BB9C88704B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">
    <w:name w:val="61B5376EB4944542A9161837CB4286A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7D58BCF35FD401F808276A8B68B66FF2">
    <w:name w:val="17D58BCF35FD401F808276A8B68B66F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ACB307F2814F9FA7AA06CA1FAB20AD2">
    <w:name w:val="7DACB307F2814F9FA7AA06CA1FAB20AD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960A673D8FF479A8325CC0819E86D9F2">
    <w:name w:val="3960A673D8FF479A8325CC0819E86D9F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8F1756A1924865AF3F44079024C9DA1">
    <w:name w:val="3E8F1756A1924865AF3F44079024C9D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FE9C0CF3E44D11BED89C9D3C39E56B1">
    <w:name w:val="B3FE9C0CF3E44D11BED89C9D3C39E56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889511553254B388136011D9EB53EE61">
    <w:name w:val="3889511553254B388136011D9EB53E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02634CBB2340F48632862C1C43AF4F1">
    <w:name w:val="1802634CBB2340F48632862C1C43AF4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146010395AC464CBC591C81FF989CB01">
    <w:name w:val="1146010395AC464CBC591C81FF989CB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C8D447241341BA857CF4D67D3D2A451">
    <w:name w:val="93C8D447241341BA857CF4D67D3D2A4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7D1D7906E149FA85631F46DDE4481E1">
    <w:name w:val="217D1D7906E149FA85631F46DDE4481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1E175FCCA404B0A9EADC54D597D02011">
    <w:name w:val="01E175FCCA404B0A9EADC54D597D020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CD4EDDA888C43838ECDA0F4C4A1F8A91">
    <w:name w:val="BCD4EDDA888C43838ECDA0F4C4A1F8A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3E6C40AD2824B459BB213BE20EBE6311">
    <w:name w:val="13E6C40AD2824B459BB213BE20EBE63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43D947414664EA9A0D1286867E648E11">
    <w:name w:val="543D947414664EA9A0D1286867E648E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D41330159504CBB977A368D127AFF371">
    <w:name w:val="ED41330159504CBB977A368D127AFF3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7FCE7F7392E4E56AB343505324258D41">
    <w:name w:val="37FCE7F7392E4E56AB343505324258D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2E10464309430DAFBA01A2984081091">
    <w:name w:val="152E10464309430DAFBA01A29840810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F1D45C027A4403F9891B64E1A9559491">
    <w:name w:val="4F1D45C027A4403F9891B64E1A95594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7C9A7433704CBBBAD837ADE3803D9A1">
    <w:name w:val="BF7C9A7433704CBBBAD837ADE3803D9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8F786F4C1EA48BEB49064488FAFD6A71">
    <w:name w:val="68F786F4C1EA48BEB49064488FAFD6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EBA4017DA04CA683195878ECCA11761">
    <w:name w:val="53EBA4017DA04CA683195878ECCA117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CF7E306E704C3B9051F4ECDEE5711B1">
    <w:name w:val="0FCF7E306E704C3B9051F4ECDEE5711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6F898B9BDA647809AEDC410DE7CBEF31">
    <w:name w:val="36F898B9BDA647809AEDC410DE7CBEF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BA9EA71B23646198B7D977EC3258B351">
    <w:name w:val="DBA9EA71B23646198B7D977EC3258B3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70472DFE2444D7E8005035BEEEB5D421">
    <w:name w:val="B70472DFE2444D7E8005035BEEEB5D4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C88369B211E4384A038E26B66723DD21">
    <w:name w:val="8C88369B211E4384A038E26B66723DD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786DBC01D0D4429BB734E716FFAEFAE1">
    <w:name w:val="8786DBC01D0D4429BB734E716FFAEFA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C357423931E4EF28CE2F066BB7325831">
    <w:name w:val="0C357423931E4EF28CE2F066BB73258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8A2D63226B42AC971E280B72189D8E1">
    <w:name w:val="938A2D63226B42AC971E280B72189D8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E7EB21B479A4FC99144B2D6AD2A511D1">
    <w:name w:val="7E7EB21B479A4FC99144B2D6AD2A511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6B649C893C94FAF8D864E9D800EE1181">
    <w:name w:val="76B649C893C94FAF8D864E9D800EE11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E902014121949C09D74C237DB13F6E01">
    <w:name w:val="4E902014121949C09D74C237DB13F6E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B04A4AC2574A009323881D80A080D61">
    <w:name w:val="04B04A4AC2574A009323881D80A080D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D21069165094D7A918952DD59606F101">
    <w:name w:val="0D21069165094D7A918952DD59606F1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33AFDEEF5AA41C4B05AB823660A50D71">
    <w:name w:val="933AFDEEF5AA41C4B05AB823660A50D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40A6CBF14C4134B97CE5846A35DA921">
    <w:name w:val="8640A6CBF14C4134B97CE5846A35DA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14551595484E2C9B553BAE1D791B871">
    <w:name w:val="D614551595484E2C9B553BAE1D791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35322E5D0EB488DB461CF22B173F2F71">
    <w:name w:val="335322E5D0EB488DB461CF22B173F2F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000FDE5FE8E45F88729187AC8DA53261">
    <w:name w:val="D000FDE5FE8E45F88729187AC8DA53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450BBF281E4240A1ED1C29ED572E631">
    <w:name w:val="F3450BBF281E4240A1ED1C29ED572E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487B96B92FA4F1B89FA42B75238729E1">
    <w:name w:val="A487B96B92FA4F1B89FA42B75238729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F9EDA0B198F4829806483AA7E604B871">
    <w:name w:val="AF9EDA0B198F4829806483AA7E604B8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EB1BD5CCC1E4D3C9C3EA688A3A8DD5D1">
    <w:name w:val="EEB1BD5CCC1E4D3C9C3EA688A3A8DD5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377D0D07B5469A979363B4966B39B21">
    <w:name w:val="D2377D0D07B5469A979363B4966B39B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184AEC60AF54568BC423F67E46A5C4E1">
    <w:name w:val="7184AEC60AF54568BC423F67E46A5C4E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082BF92AF1B475CA8CDCB5C91347ACD1">
    <w:name w:val="A082BF92AF1B475CA8CDCB5C91347AC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C42FE0B4F7C4DD088A2E3B1FCE0435F1">
    <w:name w:val="7C42FE0B4F7C4DD088A2E3B1FCE043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574541A6264BB5A52BC0BCCBB3853B1">
    <w:name w:val="43574541A6264BB5A52BC0BCCBB3853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66E4241439A41DF9FC2D545DD52555C1">
    <w:name w:val="266E4241439A41DF9FC2D545DD525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ECADFCC183F4C139AC7FF8647319F0D1">
    <w:name w:val="8ECADFCC183F4C139AC7FF8647319F0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72C4C78B7543F28B85C300BA3833BB1">
    <w:name w:val="2A72C4C78B7543F28B85C300BA3833B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A94356985DE4BDFB2C47FCE0531A5C91">
    <w:name w:val="8A94356985DE4BDFB2C47FCE0531A5C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62747C83748C9AE8A38D3A5F6CB5F1">
    <w:name w:val="D4362747C83748C9AE8A38D3A5F6CB5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6F812DFC1C4A6FAFB4311749791D821">
    <w:name w:val="206F812DFC1C4A6FAFB4311749791D8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B77DF7593D4CEB9CFC3044C53F8CB71">
    <w:name w:val="0BB77DF7593D4CEB9CFC3044C53F8CB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095960FC63C469FBDCDA955742065A51">
    <w:name w:val="5095960FC63C469FBDCDA955742065A5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DD044CDE3B4C68925C65AE8F4D455C1">
    <w:name w:val="58DD044CDE3B4C68925C65AE8F4D455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2585E44130E4BCEA4EB8A50BD0CA2AA1">
    <w:name w:val="92585E44130E4BCEA4EB8A50BD0CA2A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4342CA81754225932ED1BCEA89306F1">
    <w:name w:val="F14342CA81754225932ED1BCEA89306F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D1641E0FF0485BAF00FED96D6412E61">
    <w:name w:val="95D1641E0FF0485BAF00FED96D6412E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2B19C4E43748EB9D949FC0D051B09C1">
    <w:name w:val="D22B19C4E43748EB9D949FC0D051B09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55557252E5C4A808B1E043B69C1B3771">
    <w:name w:val="855557252E5C4A808B1E043B69C1B37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E234CF14E6D420AA29EDAC49220348C1">
    <w:name w:val="9E234CF14E6D420AA29EDAC49220348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4BECA78FF04C7F9EC8C4DD9B6D062B1">
    <w:name w:val="CD4BECA78FF04C7F9EC8C4DD9B6D062B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16AE187E90458391D42A94681D50481">
    <w:name w:val="2A16AE187E90458391D42A94681D504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376EDE86AD49768BA058F12C2DC5411">
    <w:name w:val="0A376EDE86AD49768BA058F12C2DC541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AC8A039B37E4852A0AC5F60E9A7F6201">
    <w:name w:val="CAC8A039B37E4852A0AC5F60E9A7F6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F503F2DE1524D1A9AF231D5C67215631">
    <w:name w:val="BF503F2DE1524D1A9AF231D5C672156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2DFD8E622C4AE4BBF8C44D366822201">
    <w:name w:val="052DFD8E622C4AE4BBF8C44D3668222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68B0B405A284E1BBC1C498777490EA71">
    <w:name w:val="A68B0B405A284E1BBC1C498777490EA7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EBDA7923EB41288089B6132DDD20D31">
    <w:name w:val="02EBDA7923EB41288089B6132DDD20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37AC7CEEC5041F99FE8CA5D80496E3D1">
    <w:name w:val="D37AC7CEEC5041F99FE8CA5D80496E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ABC5FE869CD47C6B428AA78F5B5B53D1">
    <w:name w:val="1ABC5FE869CD47C6B428AA78F5B5B53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495C3F80246441CA53BA4A4ED3F3E261">
    <w:name w:val="2495C3F80246441CA53BA4A4ED3F3E2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2FFA5ED5DF4B659B7A517DA91CBF521">
    <w:name w:val="F32FFA5ED5DF4B659B7A517DA91CBF5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F1E555135B4C5FA3E67DD0E94EA6D31">
    <w:name w:val="70F1E555135B4C5FA3E67DD0E94EA6D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AEEC4AAD8F4492AE2F66F04F4AD4AD1">
    <w:name w:val="59AEEC4AAD8F4492AE2F66F04F4AD4AD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CA83A12006A428BB67ED47D88195CF91">
    <w:name w:val="9CA83A12006A428BB67ED47D88195CF9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F791909A1D43E4AC0D4404B8371F321">
    <w:name w:val="95F791909A1D43E4AC0D4404B8371F3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FD0E7EC8A13497FAE864F485B28D2F41">
    <w:name w:val="9FD0E7EC8A13497FAE864F485B28D2F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F80703E151F428EAEB53E71C53AD62A1">
    <w:name w:val="0F80703E151F428EAEB53E71C53AD62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93BB22D8F149A6A53B5BB9C88704BC1">
    <w:name w:val="DF93BB22D8F149A6A53B5BB9C88704BC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1B5376EB4944542A9161837CB4286A41">
    <w:name w:val="61B5376EB4944542A9161837CB4286A4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F9D7233D13F461891833EE237045D9D">
    <w:name w:val="CF9D7233D13F461891833EE237045D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51A94FD6A2346C79364CEE35429606A">
    <w:name w:val="151A94FD6A2346C79364CEE35429606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850B8C0C4D345DFBE8CA9819279D301">
    <w:name w:val="1850B8C0C4D345DFBE8CA9819279D30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2A18B2FC18640ED93EFAB08ABC5DF8E">
    <w:name w:val="A2A18B2FC18640ED93EFAB08ABC5DF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3048E3B2FC74EDEB0521E9BA1353B62">
    <w:name w:val="63048E3B2FC74EDEB0521E9BA1353B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6565EA2503B495EA57FC5721C3BB3A1">
    <w:name w:val="16565EA2503B495EA57FC5721C3BB3A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9FF07BF1E24E59BA2C5484DA418B3B">
    <w:name w:val="699FF07BF1E24E59BA2C5484DA418B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812FA613FA94BDF9D77BA7F18F09BCB">
    <w:name w:val="5812FA613FA94BDF9D77BA7F18F09BC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09AF61ABF248D6AE1C858C4373E3DC">
    <w:name w:val="2009AF61ABF248D6AE1C858C4373E3D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4BB25BB31B24020A0738D173F3DD477">
    <w:name w:val="84BB25BB31B24020A0738D173F3DD47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5C85A9244E34998848699C7CF6A988D">
    <w:name w:val="B5C85A9244E34998848699C7CF6A98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2D365DE9C3449A806CF195C7B5B223">
    <w:name w:val="432D365DE9C3449A806CF195C7B5B22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996E8BCA144461D8A417D95C80A8661">
    <w:name w:val="5996E8BCA144461D8A417D95C80A86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2960B8063D8425A8D8D18ADF4CEC39D">
    <w:name w:val="D2960B8063D8425A8D8D18ADF4CEC39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431ED879C244F5AA9DA672A4E364A8">
    <w:name w:val="29431ED879C244F5AA9DA672A4E364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B57D282AE244D0CA1D7A0498684F345">
    <w:name w:val="AB57D282AE244D0CA1D7A0498684F34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2E1D987E1E544E9AA657F3C18B0B905">
    <w:name w:val="62E1D987E1E544E9AA657F3C18B0B9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747B6787F99454CB849447CE4241E88">
    <w:name w:val="E747B6787F99454CB849447CE4241E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3069A4616A43EAA001942B67AE88FF">
    <w:name w:val="D43069A4616A43EAA001942B67AE88F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8CD25307EA84A578221B995AED1EDF8">
    <w:name w:val="B8CD25307EA84A578221B995AED1EDF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7331BABCB254261B26EC9F90EFB7EC4">
    <w:name w:val="27331BABCB254261B26EC9F90EFB7EC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F8D98065CB9407ABD854364E5C01E36">
    <w:name w:val="2F8D98065CB9407ABD854364E5C01E3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1733AB5B1D4FBCA00ADD6C114A8C9B">
    <w:name w:val="671733AB5B1D4FBCA00ADD6C114A8C9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35C2E63F764DD6A0BA9492C8216888">
    <w:name w:val="0435C2E63F764DD6A0BA9492C821688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396059B46B74F1D956D99B11120C1F5">
    <w:name w:val="B396059B46B74F1D956D99B11120C1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66C097379E45F08661FE8A1A86210F">
    <w:name w:val="7066C097379E45F08661FE8A1A86210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05A5A175E414AD59D9B10A5ED01CE8E">
    <w:name w:val="905A5A175E414AD59D9B10A5ED01CE8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1B130B14C674B7C810B0B4F43F7841D">
    <w:name w:val="D1B130B14C674B7C810B0B4F43F7841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DB8135DDAA4D84838403E90CAE4389">
    <w:name w:val="43DB8135DDAA4D84838403E90CAE438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0B31EC9CBF461BB461A1FD05BEEF82">
    <w:name w:val="5B0B31EC9CBF461BB461A1FD05BEEF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6D7BFF56F649E3AEF22B635F8B2419">
    <w:name w:val="5D6D7BFF56F649E3AEF22B635F8B241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A36F4B574664D328801DCC5C8A9B5CD">
    <w:name w:val="2A36F4B574664D328801DCC5C8A9B5C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658D2A9022344C5908117D6231512CE">
    <w:name w:val="8658D2A9022344C5908117D6231512C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9F807ADBA9F46CA8FBC0E6106357828">
    <w:name w:val="89F807ADBA9F46CA8FBC0E61063578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B3921AC300C4E24A0B8A3F38901C6DF">
    <w:name w:val="0B3921AC300C4E24A0B8A3F38901C6D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A9D813B69F541B59057B29A502AB29E">
    <w:name w:val="3A9D813B69F541B59057B29A502AB29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09DA71ECD4244C6A455DD747982A716">
    <w:name w:val="109DA71ECD4244C6A455DD747982A7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70A6AADCE8C404EB6DD721BFFFAEFAA">
    <w:name w:val="670A6AADCE8C404EB6DD721BFFFAEFA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91660FEA6E144FCA6B69384699E21FD">
    <w:name w:val="291660FEA6E144FCA6B69384699E21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FBCED7BABC1461B861EC1135A8A838D">
    <w:name w:val="FFBCED7BABC1461B861EC1135A8A838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A3B0753C52411F9396ACC1FCB9A855">
    <w:name w:val="FAA3B0753C52411F9396ACC1FCB9A8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B99B890E8C3486ABD08F998D574A93C">
    <w:name w:val="5B99B890E8C3486ABD08F998D574A93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DC122D5ECED48039459CAD3DD822431">
    <w:name w:val="5DC122D5ECED48039459CAD3DD82243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BCD6597193D4B50BB2D0482EE1A29E0">
    <w:name w:val="6BCD6597193D4B50BB2D0482EE1A29E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1511D0BFB404B348C522C906F7D8174">
    <w:name w:val="81511D0BFB404B348C522C906F7D81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F9DB39D0E7A4DFA8F704106403F3ED8">
    <w:name w:val="EF9DB39D0E7A4DFA8F704106403F3ED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B6F724550A64864A4EA3AE7D82FA48C">
    <w:name w:val="2B6F724550A64864A4EA3AE7D82FA4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4FC89D5915244848C1E1EEEE0BA8FA8">
    <w:name w:val="14FC89D5915244848C1E1EEEE0BA8FA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76A0359FEA44956A4BD7AFFDBECCD1B">
    <w:name w:val="C76A0359FEA44956A4BD7AFFDBECCD1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21089E79044547A540ABB96FEE1EE7">
    <w:name w:val="EB21089E79044547A540ABB96FEE1E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FC2E5941B6C44BCA368BCA8C51DC317">
    <w:name w:val="DFC2E5941B6C44BCA368BCA8C51DC31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1F44B49E8AC436CB765488592E9BCEE">
    <w:name w:val="E1F44B49E8AC436CB765488592E9BCE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C73D40685DD4E388C2D69CACF606F10">
    <w:name w:val="4C73D40685DD4E388C2D69CACF606F1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BF14FD8712641359E0ADC5508CBD555">
    <w:name w:val="EBF14FD8712641359E0ADC5508CBD55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9C265913A094ADBA34654DB83632BAB">
    <w:name w:val="49C265913A094ADBA34654DB83632BA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EFBBEF02E53452FA43A4B54B67B9C2E">
    <w:name w:val="DEFBBEF02E53452FA43A4B54B67B9C2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AE33D78FD064FED8EB9F65A0B221757">
    <w:name w:val="BAE33D78FD064FED8EB9F65A0B22175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01EF820297645DAB4168C79C1EDDF5E">
    <w:name w:val="701EF820297645DAB4168C79C1EDDF5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36DC6425358415DB536DF9ECEBBB781">
    <w:name w:val="436DC6425358415DB536DF9ECEBBB78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51925D89B20499298BDB5457A6F530B">
    <w:name w:val="551925D89B20499298BDB5457A6F530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1F0E7FCA2A724F7595F432D350285447">
    <w:name w:val="1F0E7FCA2A724F7595F432D35028544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FEC1F78F9D42BAA9923E3BCBE5A87D">
    <w:name w:val="05FEC1F78F9D42BAA9923E3BCBE5A87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3A78AFD1B054E55A98C0A73988F4C82">
    <w:name w:val="73A78AFD1B054E55A98C0A73988F4C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4DCA90336154049B9588A477C681CB7">
    <w:name w:val="34DCA90336154049B9588A477C681CB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66AF1833A0249528F1059E1050AB3F5">
    <w:name w:val="D66AF1833A0249528F1059E1050AB3F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A05965FA9D64DDAA4B18C5AF282FC62">
    <w:name w:val="0A05965FA9D64DDAA4B18C5AF282FC6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8BE846D69F84E26897488D087054C8F">
    <w:name w:val="A8BE846D69F84E26897488D087054C8F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E07AC0214644C6FAF47C70C98705D24">
    <w:name w:val="3E07AC0214644C6FAF47C70C98705D2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8870E02484CA451DA74A17888A7267B9">
    <w:name w:val="8870E02484CA451DA74A17888A7267B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26F76B91C0D4A65BCBF170BE2F271C5">
    <w:name w:val="026F76B91C0D4A65BCBF170BE2F271C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DC13AD0A5224B2B9205FD3A46570F8C">
    <w:name w:val="CDC13AD0A5224B2B9205FD3A46570F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24BDFB05AE541E2A926A1CAD3640AE8">
    <w:name w:val="E24BDFB05AE541E2A926A1CAD3640AE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3878C8D2FE14189BE31F4484CF48120">
    <w:name w:val="F3878C8D2FE14189BE31F4484CF4812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42BD10B7CBC49FFBC0582236ED6FE22">
    <w:name w:val="042BD10B7CBC49FFBC0582236ED6FE2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142785B58F74A1AA55DCBF9F8A4BA29">
    <w:name w:val="2142785B58F74A1AA55DCBF9F8A4BA2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B41CACE9F52413CB2FE3B5ABD8F7461">
    <w:name w:val="4B41CACE9F52413CB2FE3B5ABD8F746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4937C674444B41A546DD25861782E2">
    <w:name w:val="954937C674444B41A546DD25861782E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976A2FFC5794FCDB7CB6225DFED62AE">
    <w:name w:val="7976A2FFC5794FCDB7CB6225DFED62A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042196787E3454A925C570B1ED91E8C">
    <w:name w:val="B042196787E3454A925C570B1ED91E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C89DE9C5BC2496DA097818DE5FABDFD">
    <w:name w:val="6C89DE9C5BC2496DA097818DE5FABDF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667F21CF60342ACA6BC9631AC037528">
    <w:name w:val="4667F21CF60342ACA6BC9631AC03752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780B5F4F9BF4054A3E0E0313890BBD5">
    <w:name w:val="4780B5F4F9BF4054A3E0E0313890BBD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8621B1E6DCE46DF80BFE13C3CA01050">
    <w:name w:val="28621B1E6DCE46DF80BFE13C3CA0105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34B5BB760C44B82BE914C492BC25D38">
    <w:name w:val="534B5BB760C44B82BE914C492BC25D38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ADE60B2BCCE4A91BAF1F9B14919BBB3">
    <w:name w:val="FADE60B2BCCE4A91BAF1F9B14919BBB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AD89C6C7F83641DFB80322E7D4DC1356">
    <w:name w:val="AD89C6C7F83641DFB80322E7D4DC135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214F17E600D4335AC10E579876B33DD">
    <w:name w:val="5214F17E600D4335AC10E579876B33D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C434873FBD64883BE2EAD5A1EECD2B0">
    <w:name w:val="FC434873FBD64883BE2EAD5A1EECD2B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63C110FB874735856D15844D4EB0BE">
    <w:name w:val="F863C110FB874735856D15844D4EB0BE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414DC6E85C314BE099F5D235CD103E9C">
    <w:name w:val="414DC6E85C314BE099F5D235CD103E9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54318B5FAAE4A829D5799861ED2AAC9">
    <w:name w:val="654318B5FAAE4A829D5799861ED2AAC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598655AFB2A43BBA6A5854D777148E7">
    <w:name w:val="E598655AFB2A43BBA6A5854D777148E7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D48EF9EB529C482EBBECFB005939EFE3">
    <w:name w:val="D48EF9EB529C482EBBECFB005939EFE3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18662AA2B6D4B34AD464BCFF57B458C">
    <w:name w:val="F18662AA2B6D4B34AD464BCFF57B458C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3D4C2D88B6CC4846994C5818616D4805">
    <w:name w:val="3D4C2D88B6CC4846994C5818616D4805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638C0C9F59B43989C286E9E5EB40A09">
    <w:name w:val="C638C0C9F59B43989C286E9E5EB40A09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A06B6E42CF74B6A873F9D513262A182">
    <w:name w:val="5A06B6E42CF74B6A873F9D513262A18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5A8B77DFFD64D78B48621F632F68116">
    <w:name w:val="95A8B77DFFD64D78B48621F632F6811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579400FCEC4C7E9DE6FEC6F0CBE921">
    <w:name w:val="F7579400FCEC4C7E9DE6FEC6F0CBE921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56B5FFACB4A482A89ACC272F4231FA6">
    <w:name w:val="056B5FFACB4A482A89ACC272F4231FA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765B21F1F8245708506E4075ABF1974">
    <w:name w:val="F765B21F1F8245708506E4075ABF1974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BD2B5D2E00764432B83390D668335E32">
    <w:name w:val="BD2B5D2E00764432B83390D668335E32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7DD34BAD205E4AE49B63E779BC9C6806">
    <w:name w:val="7DD34BAD205E4AE49B63E779BC9C680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EC432C514378493882B90AFBE33C13ED">
    <w:name w:val="EC432C514378493882B90AFBE33C13ED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F8ACEC175A0443578EE766D7BE4302D6">
    <w:name w:val="F8ACEC175A0443578EE766D7BE4302D6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96F8868AB1464314AB253751AF5A4AD0">
    <w:name w:val="96F8868AB1464314AB253751AF5A4AD0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5CC7E97494664327B6B14870B1D3813B">
    <w:name w:val="5CC7E97494664327B6B14870B1D3813B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06EBA61F15C14D40B46A6894708FAB3A">
    <w:name w:val="06EBA61F15C14D40B46A6894708FAB3A"/>
    <w:rsid w:val="00F367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69C620A1A9A741DC8D1E69B3E6D776EF">
    <w:name w:val="69C620A1A9A741DC8D1E69B3E6D776EF"/>
    <w:rsid w:val="00C801C0"/>
  </w:style>
  <w:style w:type="paragraph" w:customStyle="1" w:styleId="7563BA0EB17D45B0B6E9A6142F58DFC5">
    <w:name w:val="7563BA0EB17D45B0B6E9A6142F58DFC5"/>
    <w:rsid w:val="00C801C0"/>
  </w:style>
  <w:style w:type="paragraph" w:customStyle="1" w:styleId="D3CBA0BD83DD4DFE8C31D99A32205EB1">
    <w:name w:val="D3CBA0BD83DD4DFE8C31D99A32205EB1"/>
    <w:rsid w:val="00C801C0"/>
  </w:style>
  <w:style w:type="paragraph" w:customStyle="1" w:styleId="16BEBBB6BDFC4806BD0BCA1A0BFDDD9A">
    <w:name w:val="16BEBBB6BDFC4806BD0BCA1A0BFDDD9A"/>
    <w:rsid w:val="00C801C0"/>
  </w:style>
  <w:style w:type="paragraph" w:customStyle="1" w:styleId="44A227042D5C4340A0DD2C52BE4BB5D4">
    <w:name w:val="44A227042D5C4340A0DD2C52BE4BB5D4"/>
    <w:rsid w:val="00C801C0"/>
  </w:style>
  <w:style w:type="paragraph" w:customStyle="1" w:styleId="3BD6A84922B64F73BDA60407768B3186">
    <w:name w:val="3BD6A84922B64F73BDA60407768B3186"/>
    <w:rsid w:val="00C801C0"/>
  </w:style>
  <w:style w:type="paragraph" w:customStyle="1" w:styleId="3F9DC2FF89AC46D6ADB81382E855AF6D">
    <w:name w:val="3F9DC2FF89AC46D6ADB81382E855AF6D"/>
    <w:rsid w:val="00C801C0"/>
  </w:style>
  <w:style w:type="paragraph" w:customStyle="1" w:styleId="9593270A34B74BE9B3F55F326B530E15">
    <w:name w:val="9593270A34B74BE9B3F55F326B530E15"/>
    <w:rsid w:val="00C801C0"/>
  </w:style>
  <w:style w:type="paragraph" w:customStyle="1" w:styleId="60BD3C9AA9A24590BD2E951B7677F6E9">
    <w:name w:val="60BD3C9AA9A24590BD2E951B7677F6E9"/>
    <w:rsid w:val="00C801C0"/>
  </w:style>
  <w:style w:type="paragraph" w:customStyle="1" w:styleId="C3C401273144401599E378913E012E18">
    <w:name w:val="C3C401273144401599E378913E012E18"/>
    <w:rsid w:val="00C801C0"/>
  </w:style>
  <w:style w:type="paragraph" w:customStyle="1" w:styleId="8FB5EB5CE0204F11BA178CC291A33895">
    <w:name w:val="8FB5EB5CE0204F11BA178CC291A33895"/>
    <w:rsid w:val="00C801C0"/>
  </w:style>
  <w:style w:type="paragraph" w:customStyle="1" w:styleId="77148A0838DA4D79BA85B0DA9008D62B">
    <w:name w:val="77148A0838DA4D79BA85B0DA9008D62B"/>
    <w:rsid w:val="00C801C0"/>
  </w:style>
  <w:style w:type="paragraph" w:customStyle="1" w:styleId="E628D195C2614D4FBB2DA751C38B9A7D">
    <w:name w:val="E628D195C2614D4FBB2DA751C38B9A7D"/>
    <w:rsid w:val="00C801C0"/>
  </w:style>
  <w:style w:type="paragraph" w:customStyle="1" w:styleId="65901B2F77E546B695342DDD994CFEB1">
    <w:name w:val="65901B2F77E546B695342DDD994CFEB1"/>
    <w:rsid w:val="00C801C0"/>
  </w:style>
  <w:style w:type="paragraph" w:customStyle="1" w:styleId="23A114E807A24489A7FDCC8A74EE0243">
    <w:name w:val="23A114E807A24489A7FDCC8A74EE0243"/>
    <w:rsid w:val="00C801C0"/>
  </w:style>
  <w:style w:type="paragraph" w:customStyle="1" w:styleId="31ECF54EA5B24B4EBE6E4A32364FF5E3">
    <w:name w:val="31ECF54EA5B24B4EBE6E4A32364FF5E3"/>
    <w:rsid w:val="00C801C0"/>
  </w:style>
  <w:style w:type="paragraph" w:customStyle="1" w:styleId="4BD1D164C81D4CB59937E1CCCD487151">
    <w:name w:val="4BD1D164C81D4CB59937E1CCCD487151"/>
    <w:rsid w:val="00C801C0"/>
  </w:style>
  <w:style w:type="paragraph" w:customStyle="1" w:styleId="F9B2F1AB5E074F4EA0E3163FBE716D2A">
    <w:name w:val="F9B2F1AB5E074F4EA0E3163FBE716D2A"/>
    <w:rsid w:val="00C801C0"/>
  </w:style>
  <w:style w:type="paragraph" w:customStyle="1" w:styleId="936148CD702C4B8CAA204547E9DF8621">
    <w:name w:val="936148CD702C4B8CAA204547E9DF8621"/>
    <w:rsid w:val="00C801C0"/>
  </w:style>
  <w:style w:type="paragraph" w:customStyle="1" w:styleId="05D58B24002E49F88188F24C6E6366B5">
    <w:name w:val="05D58B24002E49F88188F24C6E6366B5"/>
    <w:rsid w:val="00C801C0"/>
  </w:style>
  <w:style w:type="paragraph" w:customStyle="1" w:styleId="25B79956671F4673A535C7ACC92DD6BF">
    <w:name w:val="25B79956671F4673A535C7ACC92DD6BF"/>
    <w:rsid w:val="00C801C0"/>
  </w:style>
  <w:style w:type="paragraph" w:customStyle="1" w:styleId="97F352963FCE4267ACD98206C6978C8E">
    <w:name w:val="97F352963FCE4267ACD98206C6978C8E"/>
    <w:rsid w:val="00C801C0"/>
  </w:style>
  <w:style w:type="paragraph" w:customStyle="1" w:styleId="08F8FE8AC2EC447586400898BD24D7FA">
    <w:name w:val="08F8FE8AC2EC447586400898BD24D7FA"/>
    <w:rsid w:val="00C801C0"/>
  </w:style>
  <w:style w:type="paragraph" w:customStyle="1" w:styleId="36119497DE274D06B56E1A3CDCEFD286">
    <w:name w:val="36119497DE274D06B56E1A3CDCEFD286"/>
    <w:rsid w:val="00C801C0"/>
  </w:style>
  <w:style w:type="paragraph" w:customStyle="1" w:styleId="A2851E24D5694600B16E6D309FEEA40E">
    <w:name w:val="A2851E24D5694600B16E6D309FEEA40E"/>
    <w:rsid w:val="00C801C0"/>
  </w:style>
  <w:style w:type="paragraph" w:customStyle="1" w:styleId="55E2AE111D83403490CC655E74AA2EEA">
    <w:name w:val="55E2AE111D83403490CC655E74AA2EEA"/>
    <w:rsid w:val="00C801C0"/>
  </w:style>
  <w:style w:type="paragraph" w:customStyle="1" w:styleId="78407FB11E6741448A6B5D302CDF06E1">
    <w:name w:val="78407FB11E6741448A6B5D302CDF06E1"/>
    <w:rsid w:val="00C801C0"/>
  </w:style>
  <w:style w:type="paragraph" w:customStyle="1" w:styleId="2EE9EFC546D04D468A0E3D26C92FE329">
    <w:name w:val="2EE9EFC546D04D468A0E3D26C92FE329"/>
    <w:rsid w:val="00C801C0"/>
  </w:style>
  <w:style w:type="paragraph" w:customStyle="1" w:styleId="82B796EE41474E7EAAAE4E56C180FDA3">
    <w:name w:val="82B796EE41474E7EAAAE4E56C180FDA3"/>
    <w:rsid w:val="0090549B"/>
  </w:style>
  <w:style w:type="paragraph" w:customStyle="1" w:styleId="C037073004C24D3EA62E3AFBFB131A31">
    <w:name w:val="C037073004C24D3EA62E3AFBFB131A31"/>
    <w:rsid w:val="0090549B"/>
  </w:style>
  <w:style w:type="paragraph" w:customStyle="1" w:styleId="7AAC5E15CDD04AB2B46F85FAD1ECAECD">
    <w:name w:val="7AAC5E15CDD04AB2B46F85FAD1ECAECD"/>
    <w:rsid w:val="0090549B"/>
  </w:style>
  <w:style w:type="paragraph" w:customStyle="1" w:styleId="B539B7363B1C4C63BAF7F9C9A0833F5B">
    <w:name w:val="B539B7363B1C4C63BAF7F9C9A0833F5B"/>
    <w:rsid w:val="0090549B"/>
  </w:style>
  <w:style w:type="paragraph" w:customStyle="1" w:styleId="2AA3F26458BC4D8D9DE17894AC5DA037">
    <w:name w:val="2AA3F26458BC4D8D9DE17894AC5DA037"/>
    <w:rsid w:val="0090549B"/>
  </w:style>
  <w:style w:type="paragraph" w:customStyle="1" w:styleId="4470F5267945404EAE7BE35938C07EF9">
    <w:name w:val="4470F5267945404EAE7BE35938C07EF9"/>
    <w:rsid w:val="0090549B"/>
  </w:style>
  <w:style w:type="paragraph" w:customStyle="1" w:styleId="1BA810360F4E4EAB82441495F4CD43FF">
    <w:name w:val="1BA810360F4E4EAB82441495F4CD43FF"/>
    <w:rsid w:val="0090549B"/>
  </w:style>
  <w:style w:type="paragraph" w:customStyle="1" w:styleId="CF9ADE90B13D4E9BA7287844C8EB7866">
    <w:name w:val="CF9ADE90B13D4E9BA7287844C8EB7866"/>
    <w:rsid w:val="0090549B"/>
  </w:style>
  <w:style w:type="paragraph" w:customStyle="1" w:styleId="CFCABDCBB61148F5BC63F439FA6E1884">
    <w:name w:val="CFCABDCBB61148F5BC63F439FA6E1884"/>
    <w:rsid w:val="0090549B"/>
  </w:style>
  <w:style w:type="paragraph" w:customStyle="1" w:styleId="57CA8F3FA79545408664AD4542A131F1">
    <w:name w:val="57CA8F3FA79545408664AD4542A131F1"/>
    <w:rsid w:val="0090549B"/>
  </w:style>
  <w:style w:type="paragraph" w:customStyle="1" w:styleId="AACA83F8F5FD44FAABD6DC1AE13F4992">
    <w:name w:val="AACA83F8F5FD44FAABD6DC1AE13F4992"/>
    <w:rsid w:val="0090549B"/>
  </w:style>
  <w:style w:type="paragraph" w:customStyle="1" w:styleId="4D3F530054194058A00512B7D72A3A71">
    <w:name w:val="4D3F530054194058A00512B7D72A3A71"/>
    <w:rsid w:val="0090549B"/>
  </w:style>
  <w:style w:type="paragraph" w:customStyle="1" w:styleId="AC659486B798437B9657FAC96449C689">
    <w:name w:val="AC659486B798437B9657FAC96449C689"/>
    <w:rsid w:val="0090549B"/>
  </w:style>
  <w:style w:type="paragraph" w:customStyle="1" w:styleId="F1D6C3151463456AB295B1C573399091">
    <w:name w:val="F1D6C3151463456AB295B1C573399091"/>
    <w:rsid w:val="0090549B"/>
  </w:style>
  <w:style w:type="paragraph" w:customStyle="1" w:styleId="FE0787168759446383D99CBDFA6FF25D">
    <w:name w:val="FE0787168759446383D99CBDFA6FF25D"/>
    <w:rsid w:val="0090549B"/>
  </w:style>
  <w:style w:type="paragraph" w:customStyle="1" w:styleId="713DEBF816D347189A3408B3FFE4A234">
    <w:name w:val="713DEBF816D347189A3408B3FFE4A234"/>
    <w:rsid w:val="0090549B"/>
  </w:style>
  <w:style w:type="paragraph" w:customStyle="1" w:styleId="808D69D9147346B7856D046E022FE9C2">
    <w:name w:val="808D69D9147346B7856D046E022FE9C2"/>
    <w:rsid w:val="0090549B"/>
  </w:style>
  <w:style w:type="paragraph" w:customStyle="1" w:styleId="9E99FFFE1FD84631BAFA9EE4374185D5">
    <w:name w:val="9E99FFFE1FD84631BAFA9EE4374185D5"/>
    <w:rsid w:val="0090549B"/>
  </w:style>
  <w:style w:type="paragraph" w:customStyle="1" w:styleId="48149A3026BB4E27AD6BEE34460444BC">
    <w:name w:val="48149A3026BB4E27AD6BEE34460444BC"/>
    <w:rsid w:val="0090549B"/>
  </w:style>
  <w:style w:type="paragraph" w:customStyle="1" w:styleId="374B0A4CF7EC4CA096C2E117C65733CC">
    <w:name w:val="374B0A4CF7EC4CA096C2E117C65733CC"/>
    <w:rsid w:val="0090549B"/>
  </w:style>
  <w:style w:type="paragraph" w:customStyle="1" w:styleId="46F034066380424B86CCC761163033C0">
    <w:name w:val="46F034066380424B86CCC761163033C0"/>
    <w:rsid w:val="0090549B"/>
  </w:style>
  <w:style w:type="paragraph" w:customStyle="1" w:styleId="2F6B5571E6484291858367B54BACA5A9">
    <w:name w:val="2F6B5571E6484291858367B54BACA5A9"/>
    <w:rsid w:val="0090549B"/>
  </w:style>
  <w:style w:type="paragraph" w:customStyle="1" w:styleId="3FCB48C7DD064C9F82AAC7CDE2463425">
    <w:name w:val="3FCB48C7DD064C9F82AAC7CDE2463425"/>
    <w:rsid w:val="0090549B"/>
  </w:style>
  <w:style w:type="paragraph" w:customStyle="1" w:styleId="5A632E3FD18A4E868F8F03E1E6088C9B">
    <w:name w:val="5A632E3FD18A4E868F8F03E1E6088C9B"/>
    <w:rsid w:val="0090549B"/>
  </w:style>
  <w:style w:type="paragraph" w:customStyle="1" w:styleId="50989E8AF2D8484C97150654F057DA3E">
    <w:name w:val="50989E8AF2D8484C97150654F057DA3E"/>
    <w:rsid w:val="0090549B"/>
  </w:style>
  <w:style w:type="paragraph" w:customStyle="1" w:styleId="91B5422C21E341EAB2C638E5F70B9F01">
    <w:name w:val="91B5422C21E341EAB2C638E5F70B9F01"/>
    <w:rsid w:val="0090549B"/>
  </w:style>
  <w:style w:type="paragraph" w:customStyle="1" w:styleId="F2A9B9483F844099809BBF69A6F2DDC5">
    <w:name w:val="F2A9B9483F844099809BBF69A6F2DDC5"/>
    <w:rsid w:val="0090549B"/>
  </w:style>
  <w:style w:type="paragraph" w:customStyle="1" w:styleId="5BB25D3640544F34830CD8ABADC9CB60">
    <w:name w:val="5BB25D3640544F34830CD8ABADC9CB60"/>
    <w:rsid w:val="0090549B"/>
  </w:style>
  <w:style w:type="paragraph" w:customStyle="1" w:styleId="4C46E4EC4FD14E4B9D59516099F03839">
    <w:name w:val="4C46E4EC4FD14E4B9D59516099F03839"/>
    <w:rsid w:val="0090549B"/>
  </w:style>
  <w:style w:type="paragraph" w:customStyle="1" w:styleId="871F5676D61E49D7B48532E31A5838CD">
    <w:name w:val="871F5676D61E49D7B48532E31A5838CD"/>
    <w:rsid w:val="0090549B"/>
  </w:style>
  <w:style w:type="paragraph" w:customStyle="1" w:styleId="4173684828714AE68CFDA97AA155AEEA">
    <w:name w:val="4173684828714AE68CFDA97AA155AEEA"/>
    <w:rsid w:val="0090549B"/>
  </w:style>
  <w:style w:type="paragraph" w:customStyle="1" w:styleId="9B2AD96B61F94D8DB8B6B9676ED5B08D">
    <w:name w:val="9B2AD96B61F94D8DB8B6B9676ED5B08D"/>
    <w:rsid w:val="0090549B"/>
  </w:style>
  <w:style w:type="paragraph" w:customStyle="1" w:styleId="64EDF85B15464BF59E62CBF9423B2681">
    <w:name w:val="64EDF85B15464BF59E62CBF9423B2681"/>
    <w:rsid w:val="0090549B"/>
  </w:style>
  <w:style w:type="paragraph" w:customStyle="1" w:styleId="FF6A0B9BD7014360A4A093A0AEAA9A38">
    <w:name w:val="FF6A0B9BD7014360A4A093A0AEAA9A38"/>
    <w:rsid w:val="0090549B"/>
  </w:style>
  <w:style w:type="paragraph" w:customStyle="1" w:styleId="142F7DCAF2B74E519509740B84F61253">
    <w:name w:val="142F7DCAF2B74E519509740B84F61253"/>
    <w:rsid w:val="0090549B"/>
  </w:style>
  <w:style w:type="paragraph" w:customStyle="1" w:styleId="F7028833F403446DB6BB101D7C9110EF">
    <w:name w:val="F7028833F403446DB6BB101D7C9110EF"/>
    <w:rsid w:val="0090549B"/>
  </w:style>
  <w:style w:type="paragraph" w:customStyle="1" w:styleId="52D9051AA73C41F9B40C302046BA918E">
    <w:name w:val="52D9051AA73C41F9B40C302046BA918E"/>
    <w:rsid w:val="0090549B"/>
  </w:style>
  <w:style w:type="paragraph" w:customStyle="1" w:styleId="6357B7495892444397216EFCA92A2859">
    <w:name w:val="6357B7495892444397216EFCA92A2859"/>
    <w:rsid w:val="0090549B"/>
  </w:style>
  <w:style w:type="paragraph" w:customStyle="1" w:styleId="483063B882BA4A6E886EF9536DA074D6">
    <w:name w:val="483063B882BA4A6E886EF9536DA074D6"/>
    <w:rsid w:val="0090549B"/>
  </w:style>
  <w:style w:type="paragraph" w:customStyle="1" w:styleId="75BA7C15C76E48E7B41ADFF5A3B92956">
    <w:name w:val="75BA7C15C76E48E7B41ADFF5A3B92956"/>
    <w:rsid w:val="0090549B"/>
  </w:style>
  <w:style w:type="paragraph" w:customStyle="1" w:styleId="0E65694CE90340498DAF798D5E8B74AB">
    <w:name w:val="0E65694CE90340498DAF798D5E8B74AB"/>
    <w:rsid w:val="0090549B"/>
  </w:style>
  <w:style w:type="paragraph" w:customStyle="1" w:styleId="0427F9467DBD420D98608691D3A2A9DE">
    <w:name w:val="0427F9467DBD420D98608691D3A2A9DE"/>
    <w:rsid w:val="0090549B"/>
  </w:style>
  <w:style w:type="paragraph" w:customStyle="1" w:styleId="F906046FB1224E21A1E63BE99587A690">
    <w:name w:val="F906046FB1224E21A1E63BE99587A690"/>
    <w:rsid w:val="0090549B"/>
  </w:style>
  <w:style w:type="paragraph" w:customStyle="1" w:styleId="3A44F2AB2CF54DC19EBEBD342855712C">
    <w:name w:val="3A44F2AB2CF54DC19EBEBD342855712C"/>
    <w:rsid w:val="0090549B"/>
  </w:style>
  <w:style w:type="paragraph" w:customStyle="1" w:styleId="B4E89E9B01B34912A9145D2EFA0D30FD">
    <w:name w:val="B4E89E9B01B34912A9145D2EFA0D30FD"/>
    <w:rsid w:val="0090549B"/>
  </w:style>
  <w:style w:type="paragraph" w:customStyle="1" w:styleId="4FDF7986024541668BE38F5044B09A90">
    <w:name w:val="4FDF7986024541668BE38F5044B09A90"/>
    <w:rsid w:val="0090549B"/>
  </w:style>
  <w:style w:type="paragraph" w:customStyle="1" w:styleId="B8589D55E2F14EA68B7E52082B49A95E">
    <w:name w:val="B8589D55E2F14EA68B7E52082B49A95E"/>
    <w:rsid w:val="0090549B"/>
  </w:style>
  <w:style w:type="paragraph" w:customStyle="1" w:styleId="F09512E917F84AA3B008F5BC608F1BD6">
    <w:name w:val="F09512E917F84AA3B008F5BC608F1BD6"/>
    <w:rsid w:val="0090549B"/>
  </w:style>
  <w:style w:type="paragraph" w:customStyle="1" w:styleId="F9FCD8FBF7C24367AF03B3464788EB8A">
    <w:name w:val="F9FCD8FBF7C24367AF03B3464788EB8A"/>
    <w:rsid w:val="0090549B"/>
  </w:style>
  <w:style w:type="paragraph" w:customStyle="1" w:styleId="F11D2CF1B2F74BAE8FFAE0110BA8B9DE">
    <w:name w:val="F11D2CF1B2F74BAE8FFAE0110BA8B9DE"/>
    <w:rsid w:val="0090549B"/>
  </w:style>
  <w:style w:type="paragraph" w:customStyle="1" w:styleId="A1B206E3CB4B4597B9108C65EBE3C3E1">
    <w:name w:val="A1B206E3CB4B4597B9108C65EBE3C3E1"/>
    <w:rsid w:val="0090549B"/>
  </w:style>
  <w:style w:type="paragraph" w:customStyle="1" w:styleId="D3B5EFE7D37F47C39CA2D93A9C6E0E08">
    <w:name w:val="D3B5EFE7D37F47C39CA2D93A9C6E0E08"/>
    <w:rsid w:val="0090549B"/>
  </w:style>
  <w:style w:type="paragraph" w:customStyle="1" w:styleId="6410054E73174AA89FE04F87AEB38249">
    <w:name w:val="6410054E73174AA89FE04F87AEB38249"/>
    <w:rsid w:val="0090549B"/>
  </w:style>
  <w:style w:type="paragraph" w:customStyle="1" w:styleId="A8D435F0547441C7B69E6B7FE1B66D3B">
    <w:name w:val="A8D435F0547441C7B69E6B7FE1B66D3B"/>
    <w:rsid w:val="0090549B"/>
  </w:style>
  <w:style w:type="paragraph" w:customStyle="1" w:styleId="C2BB8690ECF54E7095F0FD2C21D85B8A">
    <w:name w:val="C2BB8690ECF54E7095F0FD2C21D85B8A"/>
    <w:rsid w:val="0090549B"/>
  </w:style>
  <w:style w:type="paragraph" w:customStyle="1" w:styleId="5F423BB659D54EFC854838248D6B51FD">
    <w:name w:val="5F423BB659D54EFC854838248D6B51FD"/>
    <w:rsid w:val="0090549B"/>
  </w:style>
  <w:style w:type="paragraph" w:customStyle="1" w:styleId="F3D5E28B6005414F8B792060DCDEAD9B">
    <w:name w:val="F3D5E28B6005414F8B792060DCDEAD9B"/>
    <w:rsid w:val="0090549B"/>
  </w:style>
  <w:style w:type="paragraph" w:customStyle="1" w:styleId="2448A1CD48664876A01CA014AB6CC7DE">
    <w:name w:val="2448A1CD48664876A01CA014AB6CC7DE"/>
    <w:rsid w:val="0090549B"/>
  </w:style>
  <w:style w:type="paragraph" w:customStyle="1" w:styleId="EBD38F2B429E40C28152420DDB243069">
    <w:name w:val="EBD38F2B429E40C28152420DDB243069"/>
    <w:rsid w:val="0090549B"/>
  </w:style>
  <w:style w:type="paragraph" w:customStyle="1" w:styleId="788DC8D23A94427A99242F08A5264793">
    <w:name w:val="788DC8D23A94427A99242F08A5264793"/>
    <w:rsid w:val="0090549B"/>
  </w:style>
  <w:style w:type="paragraph" w:customStyle="1" w:styleId="4D6BECB14C6F40F89C7CF07ED57FA800">
    <w:name w:val="4D6BECB14C6F40F89C7CF07ED57FA800"/>
    <w:rsid w:val="0090549B"/>
  </w:style>
  <w:style w:type="paragraph" w:customStyle="1" w:styleId="AEB3AC6ED0D74CFD997A8D6210E96B21">
    <w:name w:val="AEB3AC6ED0D74CFD997A8D6210E96B21"/>
    <w:rsid w:val="0090549B"/>
  </w:style>
  <w:style w:type="paragraph" w:customStyle="1" w:styleId="869728B944C846E09DFD3AD90912A9C7">
    <w:name w:val="869728B944C846E09DFD3AD90912A9C7"/>
    <w:rsid w:val="0090549B"/>
  </w:style>
  <w:style w:type="paragraph" w:customStyle="1" w:styleId="068D0E4C69D441C2A2914B58A1C1C662">
    <w:name w:val="068D0E4C69D441C2A2914B58A1C1C662"/>
    <w:rsid w:val="00905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C54A3-9500-49F1-A630-0098AFBD2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ОЛ №1 (для ЮЛ).dotx</Template>
  <TotalTime>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DRAGa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lena</dc:creator>
  <cp:lastModifiedBy>Руслан Саланов</cp:lastModifiedBy>
  <cp:revision>3</cp:revision>
  <cp:lastPrinted>2016-01-14T10:08:00Z</cp:lastPrinted>
  <dcterms:created xsi:type="dcterms:W3CDTF">2019-05-22T05:40:00Z</dcterms:created>
  <dcterms:modified xsi:type="dcterms:W3CDTF">2019-07-11T05:05:00Z</dcterms:modified>
</cp:coreProperties>
</file>